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1463" w14:textId="77777777" w:rsidR="002A669F" w:rsidRPr="00826D32" w:rsidRDefault="002A669F" w:rsidP="002A669F">
      <w:pPr>
        <w:rPr>
          <w:rFonts w:ascii="Times New Roman" w:hAnsi="Times New Roman"/>
          <w:b/>
          <w:bCs/>
        </w:rPr>
      </w:pPr>
      <w:r w:rsidRPr="00826D32">
        <w:rPr>
          <w:rFonts w:ascii="Times New Roman" w:hAnsi="Times New Roman"/>
          <w:b/>
          <w:bCs/>
        </w:rPr>
        <w:t xml:space="preserve">Wymagania edukacyjne na poszczególne oceny z przedmiotu: </w:t>
      </w:r>
      <w:r w:rsidRPr="00826D32">
        <w:rPr>
          <w:rFonts w:ascii="Times New Roman" w:hAnsi="Times New Roman"/>
          <w:b/>
          <w:bCs/>
        </w:rPr>
        <w:br/>
        <w:t>Przedmiotowe Zasady Oceniania</w:t>
      </w:r>
    </w:p>
    <w:p w14:paraId="556DD921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Na rozpoczynających się zajęciach biologii nauczyciel zapoznaje uczniów z wymaganiami edukacyjnymi.</w:t>
      </w:r>
    </w:p>
    <w:p w14:paraId="722FA58C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Każdy uczeń uczestniczący w zajęciach otrzyma w ciągu jednego półrocza minimum 3 oceny z różnych form aktywności.</w:t>
      </w:r>
    </w:p>
    <w:p w14:paraId="28EECE8B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Oceny bieżące uczeń otrzymuje za:</w:t>
      </w:r>
    </w:p>
    <w:p w14:paraId="6C766683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</w:rPr>
      </w:pPr>
    </w:p>
    <w:p w14:paraId="15479C63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a)  sprawdziany</w:t>
      </w:r>
    </w:p>
    <w:p w14:paraId="774751E9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obejmują wiadomości z większej partii materiału;</w:t>
      </w:r>
    </w:p>
    <w:p w14:paraId="061E5095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sprawdzian zapowiadany będzie  co najmniej z tygodniowym wyprzedzeniem;</w:t>
      </w:r>
    </w:p>
    <w:p w14:paraId="54061E33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każdy uczeń ma obowiązek napisania sprawdzianu, uczeń który był nieobecny pisze go na pierwszej lekcji po powrocie do szkoły;</w:t>
      </w:r>
    </w:p>
    <w:p w14:paraId="09C15B9A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w przypadku dłuższej (minimum tygodniowej) usprawiedliwionej nieobecności termin napisania sprawdzianu nauczyciel ustala z uczniem, nie później jednak niż w ciągu dwóch tygodni od powrotu do szkoły;</w:t>
      </w:r>
    </w:p>
    <w:p w14:paraId="59E3EAF3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uczeń ma prawo do poprawy oceny niedostatecznej z danego sprawdzianu tylko jeden raz, ocena z poprawy zostaje wpisana do dziennika jako kolejna z ocen;</w:t>
      </w:r>
    </w:p>
    <w:p w14:paraId="17B95B79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termin poprawy sprawdzianu wyznacza nauczyciel, zazwyczaj odbywa się w ciągu dwóch tygodni od przedstawienia wyników sprawdzianu;</w:t>
      </w:r>
    </w:p>
    <w:p w14:paraId="3CF6F9B7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b) kartkówki</w:t>
      </w:r>
    </w:p>
    <w:p w14:paraId="69D6A344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są to krótkie niezapowiedziane formy sprawdzania wiadomości;</w:t>
      </w:r>
    </w:p>
    <w:p w14:paraId="6A4253F9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obejmują wiadomości i umiejętności z trzech ostatnich tematów</w:t>
      </w:r>
    </w:p>
    <w:p w14:paraId="0D9C635B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 xml:space="preserve">- uczeń nie ma obowiązku poprawy oceny niedostatecznej z kartkówki, jeżeli </w:t>
      </w:r>
      <w:proofErr w:type="spellStart"/>
      <w:r w:rsidRPr="004F0F56">
        <w:rPr>
          <w:rFonts w:ascii="Times New Roman" w:hAnsi="Times New Roman"/>
        </w:rPr>
        <w:t>sie</w:t>
      </w:r>
      <w:proofErr w:type="spellEnd"/>
      <w:r w:rsidRPr="004F0F56">
        <w:rPr>
          <w:rFonts w:ascii="Times New Roman" w:hAnsi="Times New Roman"/>
        </w:rPr>
        <w:t xml:space="preserve"> zdecyduje ma dwa tygodnie od wpisania jej do dziennika w terminie wyznaczonym przez nauczyciela</w:t>
      </w:r>
    </w:p>
    <w:p w14:paraId="439C631D" w14:textId="77777777" w:rsidR="002A669F" w:rsidRDefault="002A669F" w:rsidP="002A669F">
      <w:pPr>
        <w:rPr>
          <w:rFonts w:ascii="Times New Roman" w:hAnsi="Times New Roman"/>
        </w:rPr>
      </w:pPr>
    </w:p>
    <w:p w14:paraId="61932D32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lastRenderedPageBreak/>
        <w:t>d) odpowiedzi ustne -  uwzględnia się przy ich ocenie:</w:t>
      </w:r>
    </w:p>
    <w:p w14:paraId="6639B2F3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precyzje i jasność wypowiedzi</w:t>
      </w:r>
    </w:p>
    <w:p w14:paraId="4E9301AC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poprawność merytoryczną</w:t>
      </w:r>
    </w:p>
    <w:p w14:paraId="78B404D0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poprawność językową</w:t>
      </w:r>
    </w:p>
    <w:p w14:paraId="2D299DE5" w14:textId="77777777" w:rsidR="002A669F" w:rsidRDefault="002A669F" w:rsidP="002A669F">
      <w:r w:rsidRPr="004F0F56">
        <w:rPr>
          <w:rFonts w:ascii="Times New Roman" w:hAnsi="Times New Roman"/>
        </w:rPr>
        <w:t>- samodzielność wypowiedzi;</w:t>
      </w:r>
    </w:p>
    <w:p w14:paraId="309B1742" w14:textId="77777777" w:rsidR="002A669F" w:rsidRPr="004F0F56" w:rsidRDefault="002A669F" w:rsidP="002A669F">
      <w:pPr>
        <w:rPr>
          <w:rFonts w:ascii="Times New Roman" w:hAnsi="Times New Roman"/>
        </w:rPr>
      </w:pPr>
    </w:p>
    <w:p w14:paraId="48D81A3D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e) zadania domowe</w:t>
      </w:r>
    </w:p>
    <w:p w14:paraId="25737924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f) aktywny udział w zajęciach</w:t>
      </w:r>
    </w:p>
    <w:p w14:paraId="59FB31E5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g) prezentacje multimedialne</w:t>
      </w:r>
    </w:p>
    <w:p w14:paraId="14B5F38A" w14:textId="77777777" w:rsidR="002A669F" w:rsidRPr="004F0F56" w:rsidRDefault="002A669F" w:rsidP="002A669F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h) pracę w grupach</w:t>
      </w:r>
    </w:p>
    <w:p w14:paraId="234CA457" w14:textId="77777777" w:rsidR="002A669F" w:rsidRPr="004F0F56" w:rsidRDefault="002A669F" w:rsidP="002A669F">
      <w:pPr>
        <w:rPr>
          <w:rFonts w:ascii="Times New Roman" w:hAnsi="Times New Roman"/>
        </w:rPr>
      </w:pPr>
    </w:p>
    <w:p w14:paraId="4E4961B7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 jest zobowiązany prowadzić zeszyt przedmiotowy, braki w przypadku nieobecności należy uzupełnić, brak zeszytu należy zgłosić nauczycielowi na początku lekcji</w:t>
      </w:r>
    </w:p>
    <w:p w14:paraId="70368796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 może nie zostać sklasyfikowany z przedmiotu, jeśli nie wykaże się co najmniej 50 % obecnością na lekcjach.</w:t>
      </w:r>
    </w:p>
    <w:p w14:paraId="76FC8B16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 xml:space="preserve">W przypadku, gdy uczeń nie został sklasyfikowany w pierwszym półroczu jest zobowiązany do nadrobienia materiału w formie i terminie ustalonym przez nauczyciela </w:t>
      </w:r>
    </w:p>
    <w:p w14:paraId="5170C619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Uczeń, który otrzymał w ciągu półrocza same oceny niedostateczne, nie będzie miał prawa poprawy oceny na ostatniej lekcji, gdy będzie wystawiana ocena z danego półrocza.</w:t>
      </w:r>
    </w:p>
    <w:p w14:paraId="6E6C97B4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F0F56">
        <w:rPr>
          <w:rFonts w:ascii="Times New Roman" w:hAnsi="Times New Roman"/>
        </w:rPr>
        <w:t xml:space="preserve">Uczeń, który otrzymał w wyniku klasyfikacji śródrocznej ocenę niedostateczną jest zobowiązany do poprawy oceny w formie i terminie ustalonym przez nauczyciela </w:t>
      </w:r>
    </w:p>
    <w:p w14:paraId="5704C070" w14:textId="77777777" w:rsidR="002A669F" w:rsidRPr="004F0F56" w:rsidRDefault="002A669F" w:rsidP="002A669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F0F56">
        <w:rPr>
          <w:rFonts w:ascii="Times New Roman" w:hAnsi="Times New Roman"/>
        </w:rPr>
        <w:t xml:space="preserve">Uczeń który otrzymał ocenę niedostateczną w klasyfikacji rocznej lub nie został sklasyfikowany podlega przepisom i procedurom zapisanym w statucie szkoły. </w:t>
      </w:r>
    </w:p>
    <w:p w14:paraId="6C575FD4" w14:textId="77777777" w:rsidR="002A669F" w:rsidRDefault="002A669F" w:rsidP="002A669F">
      <w:pPr>
        <w:rPr>
          <w:b/>
          <w:bCs/>
          <w:u w:val="single"/>
        </w:rPr>
      </w:pPr>
    </w:p>
    <w:p w14:paraId="6F042B5E" w14:textId="77777777" w:rsidR="002A669F" w:rsidRPr="00444B84" w:rsidRDefault="002A669F" w:rsidP="002A669F">
      <w:pPr>
        <w:rPr>
          <w:b/>
          <w:bCs/>
          <w:u w:val="single"/>
        </w:rPr>
      </w:pPr>
      <w:r w:rsidRPr="00444B84">
        <w:rPr>
          <w:b/>
          <w:bCs/>
          <w:u w:val="single"/>
        </w:rPr>
        <w:lastRenderedPageBreak/>
        <w:t xml:space="preserve">OCENA Z PRAC PISEMNYCH </w:t>
      </w:r>
    </w:p>
    <w:p w14:paraId="0E00AFF6" w14:textId="77777777" w:rsidR="002A669F" w:rsidRPr="00444B84" w:rsidRDefault="002A669F" w:rsidP="002A669F"/>
    <w:p w14:paraId="4B6B18C1" w14:textId="77777777" w:rsidR="002A669F" w:rsidRPr="00444B84" w:rsidRDefault="002A669F" w:rsidP="002A669F">
      <w:pPr>
        <w:rPr>
          <w:iCs/>
        </w:rPr>
      </w:pPr>
      <w:r>
        <w:rPr>
          <w:iCs/>
        </w:rPr>
        <w:t>0 – 49</w:t>
      </w:r>
      <w:r w:rsidRPr="00444B84">
        <w:rPr>
          <w:iCs/>
        </w:rPr>
        <w:t>%    ocena niedostateczna</w:t>
      </w:r>
    </w:p>
    <w:p w14:paraId="66A17A47" w14:textId="77777777" w:rsidR="002A669F" w:rsidRPr="00444B84" w:rsidRDefault="002A669F" w:rsidP="002A669F">
      <w:pPr>
        <w:rPr>
          <w:iCs/>
        </w:rPr>
      </w:pPr>
      <w:r>
        <w:rPr>
          <w:iCs/>
        </w:rPr>
        <w:t>50 – 65</w:t>
      </w:r>
      <w:r w:rsidRPr="00444B84">
        <w:rPr>
          <w:iCs/>
        </w:rPr>
        <w:t>%  ocena dopuszczająca</w:t>
      </w:r>
    </w:p>
    <w:p w14:paraId="5BDCF1A6" w14:textId="77777777" w:rsidR="002A669F" w:rsidRPr="00444B84" w:rsidRDefault="002A669F" w:rsidP="002A669F">
      <w:pPr>
        <w:rPr>
          <w:iCs/>
        </w:rPr>
      </w:pPr>
      <w:r>
        <w:rPr>
          <w:iCs/>
        </w:rPr>
        <w:t>66 – 74</w:t>
      </w:r>
      <w:r w:rsidRPr="00444B84">
        <w:rPr>
          <w:iCs/>
        </w:rPr>
        <w:t>%  ocena dostateczna</w:t>
      </w:r>
    </w:p>
    <w:p w14:paraId="462F50CF" w14:textId="77777777" w:rsidR="002A669F" w:rsidRPr="00444B84" w:rsidRDefault="002A669F" w:rsidP="002A669F">
      <w:pPr>
        <w:rPr>
          <w:iCs/>
        </w:rPr>
      </w:pPr>
      <w:r>
        <w:rPr>
          <w:iCs/>
        </w:rPr>
        <w:t>75 – 90</w:t>
      </w:r>
      <w:r w:rsidRPr="00444B84">
        <w:rPr>
          <w:iCs/>
        </w:rPr>
        <w:t>%  ocena dobra</w:t>
      </w:r>
    </w:p>
    <w:p w14:paraId="203BF76F" w14:textId="77777777" w:rsidR="002A669F" w:rsidRPr="00444B84" w:rsidRDefault="002A669F" w:rsidP="002A669F">
      <w:pPr>
        <w:rPr>
          <w:iCs/>
        </w:rPr>
      </w:pPr>
      <w:r>
        <w:rPr>
          <w:iCs/>
        </w:rPr>
        <w:t xml:space="preserve">91 </w:t>
      </w:r>
      <w:r w:rsidRPr="00444B84">
        <w:rPr>
          <w:iCs/>
        </w:rPr>
        <w:t xml:space="preserve">– 99%  ocena bardzo dobra </w:t>
      </w:r>
    </w:p>
    <w:p w14:paraId="379015D2" w14:textId="77777777" w:rsidR="002A669F" w:rsidRPr="00444B84" w:rsidRDefault="002A669F" w:rsidP="002A669F">
      <w:pPr>
        <w:rPr>
          <w:iCs/>
        </w:rPr>
      </w:pPr>
      <w:r w:rsidRPr="00444B84">
        <w:rPr>
          <w:iCs/>
        </w:rPr>
        <w:t>100%</w:t>
      </w:r>
      <w:r w:rsidRPr="00444B84">
        <w:rPr>
          <w:iCs/>
        </w:rPr>
        <w:tab/>
        <w:t>celująca</w:t>
      </w:r>
    </w:p>
    <w:p w14:paraId="5A08CE19" w14:textId="77777777" w:rsidR="002A669F" w:rsidRDefault="002A669F" w:rsidP="004326F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F37D95B" w14:textId="3DB814F5" w:rsidR="004326F4" w:rsidRPr="004326F4" w:rsidRDefault="002A4054" w:rsidP="004326F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326F4">
        <w:rPr>
          <w:rFonts w:ascii="Times New Roman" w:hAnsi="Times New Roman"/>
          <w:b/>
          <w:sz w:val="24"/>
          <w:szCs w:val="24"/>
        </w:rPr>
        <w:t>Plan wynikowy</w:t>
      </w:r>
      <w:r w:rsidR="00C50311" w:rsidRPr="004326F4">
        <w:rPr>
          <w:rFonts w:ascii="Times New Roman" w:hAnsi="Times New Roman"/>
          <w:b/>
          <w:sz w:val="24"/>
          <w:szCs w:val="24"/>
        </w:rPr>
        <w:t xml:space="preserve"> z wymaganiami edukacyjnymi przedmiotu</w:t>
      </w:r>
      <w:r w:rsidR="00FE3543" w:rsidRPr="004326F4">
        <w:rPr>
          <w:rFonts w:ascii="Times New Roman" w:hAnsi="Times New Roman"/>
          <w:b/>
          <w:sz w:val="24"/>
          <w:szCs w:val="24"/>
        </w:rPr>
        <w:t xml:space="preserve"> </w:t>
      </w:r>
      <w:r w:rsidR="00C32426" w:rsidRPr="004326F4">
        <w:rPr>
          <w:rFonts w:ascii="Times New Roman" w:hAnsi="Times New Roman"/>
          <w:b/>
          <w:sz w:val="24"/>
          <w:szCs w:val="24"/>
        </w:rPr>
        <w:t>biologia</w:t>
      </w:r>
      <w:r w:rsidR="00FE3543" w:rsidRPr="004326F4">
        <w:rPr>
          <w:rFonts w:ascii="Times New Roman" w:hAnsi="Times New Roman"/>
          <w:b/>
          <w:sz w:val="24"/>
          <w:szCs w:val="24"/>
        </w:rPr>
        <w:t xml:space="preserve"> </w:t>
      </w:r>
      <w:r w:rsidR="006417D9" w:rsidRPr="004326F4">
        <w:rPr>
          <w:rFonts w:ascii="Times New Roman" w:hAnsi="Times New Roman"/>
          <w:b/>
          <w:sz w:val="24"/>
          <w:szCs w:val="24"/>
        </w:rPr>
        <w:t xml:space="preserve">dla klasy </w:t>
      </w:r>
      <w:r w:rsidR="00FE3543" w:rsidRPr="004326F4">
        <w:rPr>
          <w:rFonts w:ascii="Times New Roman" w:hAnsi="Times New Roman"/>
          <w:b/>
          <w:sz w:val="24"/>
          <w:szCs w:val="24"/>
        </w:rPr>
        <w:t>I</w:t>
      </w:r>
      <w:r w:rsidR="00C32426" w:rsidRPr="004326F4">
        <w:rPr>
          <w:rFonts w:ascii="Times New Roman" w:hAnsi="Times New Roman"/>
          <w:b/>
          <w:sz w:val="24"/>
          <w:szCs w:val="24"/>
        </w:rPr>
        <w:t>II</w:t>
      </w:r>
      <w:r w:rsidR="00FE3543" w:rsidRPr="004326F4">
        <w:rPr>
          <w:rFonts w:ascii="Times New Roman" w:hAnsi="Times New Roman"/>
          <w:b/>
          <w:sz w:val="24"/>
          <w:szCs w:val="24"/>
        </w:rPr>
        <w:t xml:space="preserve"> </w:t>
      </w:r>
      <w:r w:rsidR="006417D9" w:rsidRPr="004326F4">
        <w:rPr>
          <w:rFonts w:ascii="Times New Roman" w:hAnsi="Times New Roman"/>
          <w:b/>
          <w:sz w:val="24"/>
          <w:szCs w:val="24"/>
        </w:rPr>
        <w:t xml:space="preserve">szkoły </w:t>
      </w:r>
      <w:r w:rsidR="00326FF1" w:rsidRPr="004326F4">
        <w:rPr>
          <w:rFonts w:ascii="Times New Roman" w:hAnsi="Times New Roman"/>
          <w:b/>
          <w:sz w:val="24"/>
          <w:szCs w:val="24"/>
        </w:rPr>
        <w:t>ponadpod</w:t>
      </w:r>
      <w:r w:rsidR="00FE3543" w:rsidRPr="004326F4">
        <w:rPr>
          <w:rFonts w:ascii="Times New Roman" w:hAnsi="Times New Roman"/>
          <w:b/>
          <w:sz w:val="24"/>
          <w:szCs w:val="24"/>
        </w:rPr>
        <w:t>stawowej w zakresie rozszerzonym</w:t>
      </w:r>
      <w:r w:rsidR="004326F4" w:rsidRPr="004326F4">
        <w:rPr>
          <w:rFonts w:ascii="Times New Roman" w:hAnsi="Times New Roman"/>
          <w:b/>
          <w:sz w:val="24"/>
          <w:szCs w:val="24"/>
        </w:rPr>
        <w:t>( przedmiotowy system oceniania z uwzględnieniem zmiany z 2024 r wynikające z uszczuplenia podstawy programowej)</w:t>
      </w:r>
    </w:p>
    <w:p w14:paraId="0471ADD8" w14:textId="77777777" w:rsidR="00A46F20" w:rsidRPr="004326F4" w:rsidRDefault="00A46F20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826ED0C" w14:textId="77777777" w:rsidR="00800EBE" w:rsidRPr="00A93DE9" w:rsidRDefault="00800EBE" w:rsidP="003E3455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4"/>
        <w:gridCol w:w="2340"/>
        <w:gridCol w:w="14"/>
        <w:gridCol w:w="2341"/>
        <w:gridCol w:w="14"/>
        <w:gridCol w:w="2341"/>
        <w:gridCol w:w="14"/>
        <w:gridCol w:w="2341"/>
        <w:gridCol w:w="14"/>
        <w:gridCol w:w="2343"/>
        <w:gridCol w:w="14"/>
      </w:tblGrid>
      <w:tr w:rsidR="00B17DEE" w:rsidRPr="00322123" w14:paraId="1B0BD8F6" w14:textId="77777777" w:rsidTr="006F09BE">
        <w:tc>
          <w:tcPr>
            <w:tcW w:w="2368" w:type="dxa"/>
            <w:gridSpan w:val="2"/>
          </w:tcPr>
          <w:p w14:paraId="286093F7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1C1943D3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104BA802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5" w:type="dxa"/>
            <w:gridSpan w:val="2"/>
          </w:tcPr>
          <w:p w14:paraId="41790A9A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5" w:type="dxa"/>
            <w:gridSpan w:val="2"/>
          </w:tcPr>
          <w:p w14:paraId="5B98806C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5" w:type="dxa"/>
            <w:gridSpan w:val="2"/>
          </w:tcPr>
          <w:p w14:paraId="04839E35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7" w:type="dxa"/>
            <w:gridSpan w:val="2"/>
          </w:tcPr>
          <w:p w14:paraId="48590B1B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3E0A5D" w:rsidRPr="00322123" w14:paraId="7CEB1A43" w14:textId="77777777" w:rsidTr="0086780C">
        <w:tc>
          <w:tcPr>
            <w:tcW w:w="14144" w:type="dxa"/>
            <w:gridSpan w:val="12"/>
          </w:tcPr>
          <w:p w14:paraId="308F1A27" w14:textId="77777777" w:rsidR="003E0A5D" w:rsidRPr="00322123" w:rsidRDefault="00FE3543" w:rsidP="000F19E6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X. Różnorodność zwierząt</w:t>
            </w:r>
          </w:p>
        </w:tc>
      </w:tr>
      <w:tr w:rsidR="00B17DEE" w:rsidRPr="00322123" w14:paraId="11E29C3F" w14:textId="77777777" w:rsidTr="003A5664">
        <w:trPr>
          <w:trHeight w:val="423"/>
        </w:trPr>
        <w:tc>
          <w:tcPr>
            <w:tcW w:w="2368" w:type="dxa"/>
            <w:gridSpan w:val="2"/>
          </w:tcPr>
          <w:p w14:paraId="625B8336" w14:textId="77777777" w:rsidR="003E0A5D" w:rsidRPr="00322123" w:rsidRDefault="003E0A5D" w:rsidP="000F19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6BC586A8" w14:textId="77777777" w:rsidR="003E0A5D" w:rsidRPr="00322123" w:rsidRDefault="003E0A5D" w:rsidP="002C436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Uczeń:</w:t>
            </w:r>
          </w:p>
        </w:tc>
        <w:tc>
          <w:tcPr>
            <w:tcW w:w="2355" w:type="dxa"/>
            <w:gridSpan w:val="2"/>
          </w:tcPr>
          <w:p w14:paraId="13CBC548" w14:textId="77777777" w:rsidR="003E0A5D" w:rsidRPr="00322123" w:rsidRDefault="003E0A5D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0B5C2484" w14:textId="77777777" w:rsidR="003E0A5D" w:rsidRPr="00322123" w:rsidRDefault="003E0A5D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68F188C2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2212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Uczeń: </w:t>
            </w:r>
          </w:p>
          <w:p w14:paraId="15186C25" w14:textId="77777777" w:rsidR="003E0A5D" w:rsidRPr="00322123" w:rsidRDefault="003E0A5D" w:rsidP="004A242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64F98FF8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551516B4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2514C9AA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989432B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DEE" w:rsidRPr="00322123" w14:paraId="66693FFE" w14:textId="77777777" w:rsidTr="006F09BE">
        <w:tc>
          <w:tcPr>
            <w:tcW w:w="2368" w:type="dxa"/>
            <w:gridSpan w:val="2"/>
          </w:tcPr>
          <w:p w14:paraId="3D90C546" w14:textId="77777777" w:rsidR="00FE3543" w:rsidRPr="00322123" w:rsidRDefault="00FE3543" w:rsidP="000F19E6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1.Klasyfikacja zwierząt</w:t>
            </w:r>
          </w:p>
        </w:tc>
        <w:tc>
          <w:tcPr>
            <w:tcW w:w="2354" w:type="dxa"/>
            <w:gridSpan w:val="2"/>
          </w:tcPr>
          <w:p w14:paraId="75ECE498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klasyfikuje i przedstawia przykłady zwierząt na podstawie następujących kryteriów: </w:t>
            </w:r>
            <w:r w:rsidR="00FE3543" w:rsidRPr="00C305C1">
              <w:rPr>
                <w:rFonts w:ascii="Times New Roman" w:hAnsi="Times New Roman"/>
                <w:strike/>
                <w:sz w:val="20"/>
                <w:szCs w:val="20"/>
              </w:rPr>
              <w:t>wykształcenie tkanek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, rodzaj symetrii, liczba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listków zarodkowych, </w:t>
            </w:r>
            <w:r w:rsidR="00FE3543" w:rsidRPr="00C305C1">
              <w:rPr>
                <w:rFonts w:ascii="Times New Roman" w:hAnsi="Times New Roman"/>
                <w:strike/>
                <w:sz w:val="20"/>
                <w:szCs w:val="20"/>
              </w:rPr>
              <w:t>występowanie lub brak wtórnej jamy ciała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>, przekształcenie się pragęby, sposób bruzdkowania i powstawanie mezodermy</w:t>
            </w:r>
          </w:p>
          <w:p w14:paraId="1C0A9714" w14:textId="77777777" w:rsidR="00FE3543" w:rsidRPr="00322123" w:rsidRDefault="00FE3543" w:rsidP="00FE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D52977B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>wymienia etapy rozwoju zarodkowego u zwierząt</w:t>
            </w:r>
          </w:p>
          <w:p w14:paraId="448A32E2" w14:textId="77777777" w:rsidR="00FE3543" w:rsidRPr="00322123" w:rsidRDefault="00FE3543" w:rsidP="00FE3543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podaje definicje: zwierzęta dwuwarstwowe i zwierzęta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trójwarstwowe, </w:t>
            </w:r>
            <w:r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zwierzęta </w:t>
            </w:r>
            <w:proofErr w:type="spellStart"/>
            <w:r w:rsidRPr="007C48C0">
              <w:rPr>
                <w:rFonts w:ascii="Times New Roman" w:hAnsi="Times New Roman"/>
                <w:strike/>
                <w:sz w:val="20"/>
                <w:szCs w:val="20"/>
              </w:rPr>
              <w:t>pierwouste</w:t>
            </w:r>
            <w:proofErr w:type="spellEnd"/>
            <w:r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 i zwierzęta </w:t>
            </w:r>
            <w:proofErr w:type="spellStart"/>
            <w:r w:rsidRPr="007C48C0">
              <w:rPr>
                <w:rFonts w:ascii="Times New Roman" w:hAnsi="Times New Roman"/>
                <w:strike/>
                <w:sz w:val="20"/>
                <w:szCs w:val="20"/>
              </w:rPr>
              <w:t>wtórouste</w:t>
            </w:r>
            <w:proofErr w:type="spellEnd"/>
            <w:r w:rsidR="003A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4CEE2D8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tłumaczy związek między symetrią ciała a budową zwierzęcia i trybem życia </w:t>
            </w:r>
          </w:p>
          <w:p w14:paraId="0FE12AAD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60E83" w:rsidRPr="007C48C0">
              <w:rPr>
                <w:rFonts w:ascii="Times New Roman" w:hAnsi="Times New Roman"/>
                <w:strike/>
                <w:sz w:val="20"/>
                <w:szCs w:val="20"/>
              </w:rPr>
              <w:t>tłumaczy sposób powstania otworu gębowego, odbytowego</w:t>
            </w:r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 i mezo</w:t>
            </w:r>
            <w:r w:rsidR="00560E83" w:rsidRPr="007C48C0">
              <w:rPr>
                <w:rFonts w:ascii="Times New Roman" w:hAnsi="Times New Roman"/>
                <w:strike/>
                <w:sz w:val="20"/>
                <w:szCs w:val="20"/>
              </w:rPr>
              <w:t>dermy</w:t>
            </w:r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 u zwierząt </w:t>
            </w:r>
            <w:proofErr w:type="spellStart"/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>pierwoustych</w:t>
            </w:r>
            <w:proofErr w:type="spellEnd"/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 i </w:t>
            </w:r>
            <w:proofErr w:type="spellStart"/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>wtóroustych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C2ED6C9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60E83" w:rsidRPr="00322123">
              <w:rPr>
                <w:rFonts w:ascii="Times New Roman" w:hAnsi="Times New Roman"/>
                <w:sz w:val="20"/>
                <w:szCs w:val="20"/>
              </w:rPr>
              <w:t>wyróżnia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zwierzęta </w:t>
            </w:r>
            <w:proofErr w:type="spellStart"/>
            <w:r w:rsidR="00FE3543" w:rsidRPr="00322123">
              <w:rPr>
                <w:rFonts w:ascii="Times New Roman" w:hAnsi="Times New Roman"/>
                <w:sz w:val="20"/>
                <w:szCs w:val="20"/>
              </w:rPr>
              <w:t>acelomatyczne</w:t>
            </w:r>
            <w:proofErr w:type="spellEnd"/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E3543" w:rsidRPr="00322123">
              <w:rPr>
                <w:rFonts w:ascii="Times New Roman" w:hAnsi="Times New Roman"/>
                <w:sz w:val="20"/>
                <w:szCs w:val="20"/>
              </w:rPr>
              <w:t>pseudocelomatyczne</w:t>
            </w:r>
            <w:proofErr w:type="spellEnd"/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FE3543" w:rsidRPr="00322123">
              <w:rPr>
                <w:rFonts w:ascii="Times New Roman" w:hAnsi="Times New Roman"/>
                <w:sz w:val="20"/>
                <w:szCs w:val="20"/>
              </w:rPr>
              <w:t>celomatyczne</w:t>
            </w:r>
            <w:proofErr w:type="spellEnd"/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F2AFBE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60E83" w:rsidRPr="00322123">
              <w:rPr>
                <w:rFonts w:ascii="Times New Roman" w:hAnsi="Times New Roman"/>
                <w:sz w:val="20"/>
                <w:szCs w:val="20"/>
              </w:rPr>
              <w:t>dokonuje podziału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739A" w:rsidRPr="00322123">
              <w:rPr>
                <w:rFonts w:ascii="Times New Roman" w:hAnsi="Times New Roman"/>
                <w:sz w:val="20"/>
                <w:szCs w:val="20"/>
              </w:rPr>
              <w:t>zwierzęt</w:t>
            </w:r>
            <w:proofErr w:type="spellEnd"/>
            <w:r w:rsidR="004C739A"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739A" w:rsidRPr="00322123">
              <w:rPr>
                <w:rFonts w:ascii="Times New Roman" w:hAnsi="Times New Roman"/>
                <w:sz w:val="20"/>
                <w:szCs w:val="20"/>
              </w:rPr>
              <w:t>celomatycznych</w:t>
            </w:r>
            <w:proofErr w:type="spellEnd"/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 ze względu na rodzaj segmentacji i obecność lub brak struny grzbietowej</w:t>
            </w:r>
          </w:p>
        </w:tc>
        <w:tc>
          <w:tcPr>
            <w:tcW w:w="2357" w:type="dxa"/>
            <w:gridSpan w:val="2"/>
          </w:tcPr>
          <w:p w14:paraId="684CD3E1" w14:textId="77777777" w:rsidR="00FE3543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C739A" w:rsidRPr="00322123">
              <w:rPr>
                <w:rFonts w:ascii="Times New Roman" w:hAnsi="Times New Roman"/>
                <w:sz w:val="20"/>
                <w:szCs w:val="20"/>
              </w:rPr>
              <w:t>dokonuje klasyfikacji zwierząt na podstawie filogenezy</w:t>
            </w:r>
          </w:p>
        </w:tc>
      </w:tr>
      <w:tr w:rsidR="00B17DEE" w:rsidRPr="00322123" w14:paraId="63B7A85B" w14:textId="77777777" w:rsidTr="006F09BE">
        <w:tc>
          <w:tcPr>
            <w:tcW w:w="2368" w:type="dxa"/>
            <w:gridSpan w:val="2"/>
          </w:tcPr>
          <w:p w14:paraId="6EC8EAA2" w14:textId="77777777" w:rsidR="004C739A" w:rsidRPr="005825C1" w:rsidRDefault="004C739A" w:rsidP="000F19E6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 xml:space="preserve">2.Gąbki – wielokomórkowe zwierzęta </w:t>
            </w:r>
            <w:proofErr w:type="spellStart"/>
            <w:r w:rsidRPr="005825C1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beztkankowe</w:t>
            </w:r>
            <w:proofErr w:type="spellEnd"/>
          </w:p>
        </w:tc>
        <w:tc>
          <w:tcPr>
            <w:tcW w:w="2354" w:type="dxa"/>
            <w:gridSpan w:val="2"/>
          </w:tcPr>
          <w:p w14:paraId="2CDE3041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opisuje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środowisko i tryb życia gąbek</w:t>
            </w:r>
          </w:p>
          <w:p w14:paraId="62EDFA90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opisuje podstawowe czynności życiowe gąbek</w:t>
            </w:r>
          </w:p>
          <w:p w14:paraId="5EB2550E" w14:textId="77777777" w:rsidR="004C739A" w:rsidRPr="005825C1" w:rsidRDefault="004C739A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7A75E5C1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omawia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ogólny plan budowy gąbki</w:t>
            </w:r>
          </w:p>
        </w:tc>
        <w:tc>
          <w:tcPr>
            <w:tcW w:w="2355" w:type="dxa"/>
            <w:gridSpan w:val="2"/>
          </w:tcPr>
          <w:p w14:paraId="17FC1DFE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tłumaczy , na czym polegają </w:t>
            </w:r>
            <w:proofErr w:type="spellStart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totipotencjalne</w:t>
            </w:r>
            <w:proofErr w:type="spellEnd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właściwości komórek i omawia ich znaczenie w życiu gąbek</w:t>
            </w:r>
          </w:p>
          <w:p w14:paraId="3E175CEF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wylicza grupy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zaliczane do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gąbek wraz z przykładami ich przedstawicieli</w:t>
            </w:r>
          </w:p>
        </w:tc>
        <w:tc>
          <w:tcPr>
            <w:tcW w:w="2355" w:type="dxa"/>
            <w:gridSpan w:val="2"/>
          </w:tcPr>
          <w:p w14:paraId="2155177D" w14:textId="77777777" w:rsidR="003A5664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porównuje typy budowy ciała gąbek</w:t>
            </w:r>
          </w:p>
          <w:p w14:paraId="5872E802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wyjaśnia rolę komórek </w:t>
            </w:r>
            <w:proofErr w:type="spellStart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kołnierzykowatych</w:t>
            </w:r>
            <w:proofErr w:type="spellEnd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4B3B6726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charakteryzuje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budowę ściany ciała gąbek </w:t>
            </w:r>
          </w:p>
          <w:p w14:paraId="40F0EF27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omawia poszczególne grupy gąbek</w:t>
            </w:r>
          </w:p>
        </w:tc>
        <w:tc>
          <w:tcPr>
            <w:tcW w:w="2357" w:type="dxa"/>
            <w:gridSpan w:val="2"/>
          </w:tcPr>
          <w:p w14:paraId="7613768B" w14:textId="77777777" w:rsidR="004C739A" w:rsidRPr="005825C1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uzasadnia przynależność gąbek do zwierząt </w:t>
            </w:r>
            <w:proofErr w:type="spellStart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beztkankowych</w:t>
            </w:r>
            <w:proofErr w:type="spellEnd"/>
          </w:p>
        </w:tc>
      </w:tr>
      <w:tr w:rsidR="00B17DEE" w:rsidRPr="00322123" w14:paraId="09632308" w14:textId="77777777" w:rsidTr="006F09BE">
        <w:tc>
          <w:tcPr>
            <w:tcW w:w="2368" w:type="dxa"/>
            <w:gridSpan w:val="2"/>
          </w:tcPr>
          <w:p w14:paraId="17C2A0A0" w14:textId="77777777" w:rsidR="002C426A" w:rsidRPr="00322123" w:rsidRDefault="002C426A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3. Parzydełkowce – tkankowe zwierzęta dwuwarstwowe o symetrii promienistej</w:t>
            </w:r>
          </w:p>
        </w:tc>
        <w:tc>
          <w:tcPr>
            <w:tcW w:w="2354" w:type="dxa"/>
            <w:gridSpan w:val="2"/>
          </w:tcPr>
          <w:p w14:paraId="2098CD61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opisuje środowisko i tryb życia parzydełkowców</w:t>
            </w:r>
          </w:p>
          <w:p w14:paraId="210BBF02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omawia ogólną budowę ciała parzydełkowców</w:t>
            </w:r>
          </w:p>
          <w:p w14:paraId="5AAB6F1D" w14:textId="77777777" w:rsidR="002C426A" w:rsidRPr="00322123" w:rsidRDefault="002C426A" w:rsidP="005D00AD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DD29EFF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opisuje układ nerwowy parzydełkowców i </w:t>
            </w:r>
          </w:p>
          <w:p w14:paraId="142A9952" w14:textId="77777777" w:rsidR="002C426A" w:rsidRPr="00322123" w:rsidRDefault="003A5664" w:rsidP="002C42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omawia czynności życiowe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parzydełkowców</w:t>
            </w:r>
          </w:p>
          <w:p w14:paraId="41489BDB" w14:textId="77777777" w:rsidR="002C426A" w:rsidRPr="00322123" w:rsidRDefault="002C426A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98FFBD3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porównuje budowę polipa z budową meduzy </w:t>
            </w:r>
          </w:p>
          <w:p w14:paraId="43BC8A45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funkcje i podaje miejsce występowania poszczególnych rodzajów komórek ciała parzydełkowców </w:t>
            </w:r>
          </w:p>
          <w:p w14:paraId="331150E2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budowę ściany ciała parzydełkowca</w:t>
            </w:r>
          </w:p>
          <w:p w14:paraId="3A58C372" w14:textId="77777777" w:rsidR="002C426A" w:rsidRPr="00322123" w:rsidRDefault="003A5664" w:rsidP="002C42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przykładowych przedstawicieli grup parzydełkowców</w:t>
            </w:r>
          </w:p>
        </w:tc>
        <w:tc>
          <w:tcPr>
            <w:tcW w:w="2355" w:type="dxa"/>
            <w:gridSpan w:val="2"/>
          </w:tcPr>
          <w:p w14:paraId="7A4EC1FB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tłumaczy podobieństwa i różnice między wewnętrzną a zewnętrzną ścianą ciała u parzydełkowca</w:t>
            </w:r>
          </w:p>
          <w:p w14:paraId="3A74A4A8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przedstawia budowę i znaczenie parzydełek </w:t>
            </w:r>
          </w:p>
          <w:p w14:paraId="27DD9F38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wyjaśnia funkcję ciałek brzeżnych </w:t>
            </w:r>
          </w:p>
          <w:p w14:paraId="7C31E72E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grupy parzydełkowców </w:t>
            </w:r>
          </w:p>
          <w:p w14:paraId="217EC6A0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tłumaczy funkcję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koralowców w tworzeniu raf koralowych</w:t>
            </w:r>
          </w:p>
        </w:tc>
        <w:tc>
          <w:tcPr>
            <w:tcW w:w="2357" w:type="dxa"/>
            <w:gridSpan w:val="2"/>
          </w:tcPr>
          <w:p w14:paraId="1796A5CB" w14:textId="77777777" w:rsidR="002C426A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uzasadnia konieczność ochrony środowisk wodnych</w:t>
            </w:r>
          </w:p>
        </w:tc>
      </w:tr>
      <w:tr w:rsidR="00B17DEE" w:rsidRPr="00322123" w14:paraId="08768C5C" w14:textId="77777777" w:rsidTr="006F09BE">
        <w:tc>
          <w:tcPr>
            <w:tcW w:w="2368" w:type="dxa"/>
            <w:gridSpan w:val="2"/>
          </w:tcPr>
          <w:p w14:paraId="3B43ABEB" w14:textId="77777777" w:rsidR="005D00AD" w:rsidRPr="00322123" w:rsidRDefault="005D00AD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4. Płazińce – robaki płaskie o dwubocznej symetrii ciała</w:t>
            </w:r>
          </w:p>
        </w:tc>
        <w:tc>
          <w:tcPr>
            <w:tcW w:w="2354" w:type="dxa"/>
            <w:gridSpan w:val="2"/>
          </w:tcPr>
          <w:p w14:paraId="2E273130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wspólne cechy wszystkich przedstawicieli płazińców</w:t>
            </w:r>
          </w:p>
          <w:p w14:paraId="3096B79C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przedstawia budowę wewnętrzną płazińców</w:t>
            </w:r>
          </w:p>
          <w:p w14:paraId="210EA5DA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podaje , w jaki sposób u płazińców zachodzi odżywianie, wymiana gazowa i transport substancji</w:t>
            </w:r>
          </w:p>
          <w:p w14:paraId="49FD6F4A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wylicza przykłady adaptacji płazińców do pasożytniczego trybu życia</w:t>
            </w:r>
          </w:p>
          <w:p w14:paraId="1AA35495" w14:textId="77777777" w:rsidR="005D00AD" w:rsidRPr="00322123" w:rsidRDefault="005D00A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6F0A4C9" w14:textId="77777777" w:rsidR="005D00AD" w:rsidRPr="00322123" w:rsidRDefault="005D00AD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566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wora powłokowo</w:t>
            </w:r>
            <w:r w:rsidR="003A566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mięśniowego</w:t>
            </w:r>
          </w:p>
          <w:p w14:paraId="58EE5F87" w14:textId="77777777" w:rsidR="005D00AD" w:rsidRPr="00322123" w:rsidRDefault="003A5664" w:rsidP="005D00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omawia budowę morfologiczną płazińców</w:t>
            </w:r>
          </w:p>
          <w:p w14:paraId="4BD393D6" w14:textId="77777777" w:rsidR="005D00AD" w:rsidRPr="00322123" w:rsidRDefault="005D00A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EDB51C3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charakteryzuje czynności życiowe płazińców </w:t>
            </w:r>
          </w:p>
          <w:p w14:paraId="0EDC513A" w14:textId="77777777" w:rsidR="005D00AD" w:rsidRPr="00322123" w:rsidRDefault="003A5664" w:rsidP="005D00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typ układu nerwowego płazińców i jego funkcję </w:t>
            </w:r>
          </w:p>
          <w:p w14:paraId="3524D811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typ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układu wydalniczego płazińców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 xml:space="preserve"> i przedstawia jego funkcję</w:t>
            </w:r>
          </w:p>
          <w:p w14:paraId="6181CE47" w14:textId="77777777" w:rsidR="0018411F" w:rsidRPr="00322123" w:rsidRDefault="003A5664" w:rsidP="001841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przedstawia sposoby rozmnażania płazińców</w:t>
            </w:r>
          </w:p>
          <w:p w14:paraId="4BD36C48" w14:textId="77777777" w:rsidR="005D00AD" w:rsidRPr="00322123" w:rsidRDefault="005D00A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8EDF4FB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wymienia grupy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 płazińców</w:t>
            </w:r>
          </w:p>
          <w:p w14:paraId="2BDBE719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charakteryzuje grupy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płazińców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 xml:space="preserve"> i przedstawia ich przedstawicieli</w:t>
            </w:r>
          </w:p>
        </w:tc>
        <w:tc>
          <w:tcPr>
            <w:tcW w:w="2357" w:type="dxa"/>
            <w:gridSpan w:val="2"/>
          </w:tcPr>
          <w:p w14:paraId="2E3D807A" w14:textId="77777777" w:rsidR="005D00AD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wykazuje różnorodność przystosowań w budowie i czynnościach życiowych płazińców do środowiska życia</w:t>
            </w:r>
          </w:p>
        </w:tc>
      </w:tr>
      <w:tr w:rsidR="00B17DEE" w:rsidRPr="00322123" w14:paraId="4C106772" w14:textId="77777777" w:rsidTr="006F09BE">
        <w:tc>
          <w:tcPr>
            <w:tcW w:w="2368" w:type="dxa"/>
            <w:gridSpan w:val="2"/>
          </w:tcPr>
          <w:p w14:paraId="46F35633" w14:textId="77777777" w:rsidR="00802EA2" w:rsidRPr="00322123" w:rsidRDefault="00802EA2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Pr="004013CC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Wrotki i</w:t>
            </w: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nicienie – zwierzęta z drożnym przewodem pokarmowym</w:t>
            </w:r>
          </w:p>
        </w:tc>
        <w:tc>
          <w:tcPr>
            <w:tcW w:w="2354" w:type="dxa"/>
            <w:gridSpan w:val="2"/>
          </w:tcPr>
          <w:p w14:paraId="003EC5E3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omawia ogólny plan budowy ciała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</w:t>
            </w:r>
            <w:r w:rsidRPr="004013CC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802EA2" w:rsidRPr="004013CC">
              <w:rPr>
                <w:rFonts w:ascii="Times New Roman" w:hAnsi="Times New Roman"/>
                <w:strike/>
                <w:sz w:val="20"/>
                <w:szCs w:val="20"/>
              </w:rPr>
              <w:t>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</w:t>
            </w:r>
          </w:p>
          <w:p w14:paraId="033A4366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tryb życia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nicieni</w:t>
            </w:r>
          </w:p>
          <w:p w14:paraId="6D3860CB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cechy charakterystyczne budowy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</w:t>
            </w:r>
            <w:r w:rsidR="00802EA2" w:rsidRPr="004013CC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</w:t>
            </w:r>
          </w:p>
          <w:p w14:paraId="26E63190" w14:textId="77777777" w:rsidR="00802EA2" w:rsidRPr="00322123" w:rsidRDefault="00802EA2" w:rsidP="00802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808359B" w14:textId="77777777" w:rsidR="00802EA2" w:rsidRPr="00322123" w:rsidRDefault="003A5664" w:rsidP="00802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opisuje podstawowe czynności życiowe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</w:t>
            </w:r>
            <w:r w:rsidR="00802EA2" w:rsidRPr="004013CC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</w:t>
            </w:r>
          </w:p>
          <w:p w14:paraId="1DFD626A" w14:textId="77777777" w:rsidR="00802EA2" w:rsidRPr="00B26257" w:rsidRDefault="003A5664" w:rsidP="00802EA2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B26257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02EA2" w:rsidRPr="00B26257">
              <w:rPr>
                <w:rFonts w:ascii="Times New Roman" w:hAnsi="Times New Roman"/>
                <w:strike/>
                <w:sz w:val="20"/>
                <w:szCs w:val="20"/>
              </w:rPr>
              <w:t>podaje funkcję aparatu wrotnego</w:t>
            </w:r>
          </w:p>
        </w:tc>
        <w:tc>
          <w:tcPr>
            <w:tcW w:w="2355" w:type="dxa"/>
            <w:gridSpan w:val="2"/>
          </w:tcPr>
          <w:p w14:paraId="1CB52D97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pokrycie ciała u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</w:t>
            </w:r>
            <w:r w:rsidR="00802EA2" w:rsidRPr="004013CC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 </w:t>
            </w:r>
          </w:p>
          <w:p w14:paraId="6DA2AC5B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tłumaczy sposoby odżywiania,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wymiany gazowej i transportu substancji u nicieni </w:t>
            </w:r>
          </w:p>
          <w:p w14:paraId="14BB093C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budowę układu wydalniczego i nerwowego nicieni </w:t>
            </w:r>
          </w:p>
          <w:p w14:paraId="665E051B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sposo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b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y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rozmnażania </w:t>
            </w:r>
            <w:r w:rsidR="00322123">
              <w:rPr>
                <w:rFonts w:ascii="Times New Roman" w:hAnsi="Times New Roman"/>
                <w:sz w:val="20"/>
                <w:szCs w:val="20"/>
              </w:rPr>
              <w:t>się wrotków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 </w:t>
            </w:r>
          </w:p>
          <w:p w14:paraId="3FF6D37F" w14:textId="77777777" w:rsidR="00802EA2" w:rsidRPr="00322123" w:rsidRDefault="00802EA2" w:rsidP="00E15B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7B1C7E2F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pojęcia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: linienie, oskórek </w:t>
            </w:r>
          </w:p>
          <w:p w14:paraId="0F21C31E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grupy nicieni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pasożytni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czych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roślin, zwierząt i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człowie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ka oraz nicieni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2EA2" w:rsidRPr="00322123">
              <w:rPr>
                <w:rFonts w:ascii="Times New Roman" w:hAnsi="Times New Roman"/>
                <w:sz w:val="20"/>
                <w:szCs w:val="20"/>
              </w:rPr>
              <w:t>niepaso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żytniczych</w:t>
            </w:r>
            <w:proofErr w:type="spellEnd"/>
          </w:p>
          <w:p w14:paraId="1D471B0F" w14:textId="77777777" w:rsidR="00802EA2" w:rsidRPr="00322123" w:rsidRDefault="00802EA2" w:rsidP="00E15B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4BE5DB07" w14:textId="77777777" w:rsidR="00802EA2" w:rsidRPr="00322123" w:rsidRDefault="003A5664" w:rsidP="00E15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przedstawia adaptację nicieni do pasożytniczego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trybu ż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ycia</w:t>
            </w:r>
          </w:p>
        </w:tc>
      </w:tr>
      <w:tr w:rsidR="00B17DEE" w:rsidRPr="00322123" w14:paraId="7EE63B08" w14:textId="77777777" w:rsidTr="006F09BE">
        <w:tc>
          <w:tcPr>
            <w:tcW w:w="2368" w:type="dxa"/>
            <w:gridSpan w:val="2"/>
          </w:tcPr>
          <w:p w14:paraId="2C5D5A54" w14:textId="77777777" w:rsidR="00E15BFE" w:rsidRPr="00322123" w:rsidRDefault="00E15BFE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6. Pierścienice – segmentowane zwierzęta z wtórną jamą ciała</w:t>
            </w:r>
          </w:p>
        </w:tc>
        <w:tc>
          <w:tcPr>
            <w:tcW w:w="2354" w:type="dxa"/>
            <w:gridSpan w:val="2"/>
          </w:tcPr>
          <w:p w14:paraId="145F2129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tryb życia pierścienic</w:t>
            </w:r>
          </w:p>
          <w:p w14:paraId="2087D0CD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wylicz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a cechy budowy anatomicznej wspólne dla wszystkich pierścienic</w:t>
            </w:r>
          </w:p>
          <w:p w14:paraId="15621713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ogólną budowę ciała pierścienic</w:t>
            </w:r>
          </w:p>
          <w:p w14:paraId="6F1BFC21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wewnętrzną budowę ciała pierścienic na przykładzie dżdżownicy</w:t>
            </w:r>
          </w:p>
          <w:p w14:paraId="1FA48217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 xml:space="preserve">wylicza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cechy budowy pijawek o znaczeniu adaptacyjnym do pasożytniczego trybu życia</w:t>
            </w:r>
          </w:p>
          <w:p w14:paraId="051F68D4" w14:textId="77777777" w:rsidR="00E15BFE" w:rsidRPr="00322123" w:rsidRDefault="00E15BFE" w:rsidP="00A252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21053089" w14:textId="77777777" w:rsidR="00E15BFE" w:rsidRPr="00322123" w:rsidRDefault="00E15BFE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23AEFD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wyjaśnia, w jaki sposób u pierścienic zachodzi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 xml:space="preserve">odżywianie,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wymian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a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gazowa</w:t>
            </w:r>
          </w:p>
          <w:p w14:paraId="76FD1B17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budowę układu krwionośnego i nerwowego u pierścienic </w:t>
            </w:r>
          </w:p>
          <w:p w14:paraId="670532DF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budowę i funkcje układu wydalniczego pierścienic</w:t>
            </w:r>
          </w:p>
          <w:p w14:paraId="4D7D760B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sposo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b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y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rozmnażania się pierścienic </w:t>
            </w:r>
          </w:p>
        </w:tc>
        <w:tc>
          <w:tcPr>
            <w:tcW w:w="2355" w:type="dxa"/>
            <w:gridSpan w:val="2"/>
          </w:tcPr>
          <w:p w14:paraId="61266673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różnic</w:t>
            </w:r>
            <w:r w:rsidR="00322123">
              <w:rPr>
                <w:rFonts w:ascii="Times New Roman" w:hAnsi="Times New Roman"/>
                <w:sz w:val="20"/>
                <w:szCs w:val="20"/>
              </w:rPr>
              <w:t>ę między metamerią homonimiczną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heteronomiczną</w:t>
            </w:r>
          </w:p>
          <w:p w14:paraId="19353D8B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wyjaś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nia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funkcje parapodiów </w:t>
            </w:r>
          </w:p>
          <w:p w14:paraId="2A86C953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pokrycie ciała u pierścienic </w:t>
            </w:r>
          </w:p>
          <w:p w14:paraId="0FE6481A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tłumaczy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podobieństwa i różnice w rozmnażaniu się wieloszczetów, skąposzczetów i pijawek</w:t>
            </w:r>
          </w:p>
          <w:p w14:paraId="1068C3D9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znaczenie siodełka u skąposzczetów i pijawek </w:t>
            </w:r>
          </w:p>
          <w:p w14:paraId="1E2E0A5D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przedstawicieli wieloszczetów, skąposzczetów i pijawek</w:t>
            </w:r>
          </w:p>
          <w:p w14:paraId="675063E8" w14:textId="77777777" w:rsidR="00E15BFE" w:rsidRPr="00322123" w:rsidRDefault="00E15BFE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215981F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tłumaczy rolę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odcinka głowowego ciała nereidy</w:t>
            </w:r>
          </w:p>
          <w:p w14:paraId="617992C2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charakteryzuje cechy progresywne pierścienic w ewolucji zwierząt</w:t>
            </w:r>
          </w:p>
          <w:p w14:paraId="100010D8" w14:textId="77777777" w:rsidR="00E15BFE" w:rsidRPr="00322123" w:rsidRDefault="003A5664" w:rsidP="00110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przedstawia i opisuje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gr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up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y należące do pierścienic </w:t>
            </w:r>
          </w:p>
          <w:p w14:paraId="6D92E550" w14:textId="77777777" w:rsidR="00110E54" w:rsidRPr="00322123" w:rsidRDefault="003A5664" w:rsidP="00110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wyjaśnia adaptację pierścienic do lądowego trybu życia</w:t>
            </w:r>
          </w:p>
        </w:tc>
        <w:tc>
          <w:tcPr>
            <w:tcW w:w="2357" w:type="dxa"/>
            <w:gridSpan w:val="2"/>
          </w:tcPr>
          <w:p w14:paraId="37742CC4" w14:textId="77777777" w:rsidR="00E15BFE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ocenia znaczenie pierścienic w przyrodzie i gospodarce człowieka</w:t>
            </w:r>
          </w:p>
        </w:tc>
      </w:tr>
      <w:tr w:rsidR="00B17DEE" w:rsidRPr="00322123" w14:paraId="647FF5A8" w14:textId="77777777" w:rsidTr="006F09BE">
        <w:tc>
          <w:tcPr>
            <w:tcW w:w="2368" w:type="dxa"/>
            <w:gridSpan w:val="2"/>
          </w:tcPr>
          <w:p w14:paraId="6173AE52" w14:textId="77777777" w:rsidR="00110E54" w:rsidRPr="00322123" w:rsidRDefault="00110E54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7. Stawonogi – najliczniejsza grupa zwierząt</w:t>
            </w:r>
          </w:p>
        </w:tc>
        <w:tc>
          <w:tcPr>
            <w:tcW w:w="2354" w:type="dxa"/>
            <w:gridSpan w:val="2"/>
          </w:tcPr>
          <w:p w14:paraId="2DF368EA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i 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środowiska, w których żyją stawonogi</w:t>
            </w:r>
          </w:p>
          <w:p w14:paraId="6E0CACC6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wspólne cechy budowy morfologicznej i anatomicznej stawonogów </w:t>
            </w:r>
          </w:p>
          <w:p w14:paraId="774D2AFA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narządy wymiany gazowej stawonogów</w:t>
            </w:r>
          </w:p>
          <w:p w14:paraId="6676AD2F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typy gruczołów wydalniczych </w:t>
            </w:r>
          </w:p>
          <w:p w14:paraId="71DEC15B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wymienia sposoby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rozmnażania stawonogów</w:t>
            </w:r>
          </w:p>
          <w:p w14:paraId="09ACC5BC" w14:textId="77777777" w:rsidR="00110E54" w:rsidRPr="00322123" w:rsidRDefault="00110E54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442A7292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typy aparatów gębowych owadów i podaje przykłady owadów, u których one występują</w:t>
            </w:r>
          </w:p>
          <w:p w14:paraId="2B7A2A80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typy odnóży owadów i podaje przykłady owadów, u których one występują</w:t>
            </w:r>
          </w:p>
          <w:p w14:paraId="08BD33B7" w14:textId="77777777" w:rsidR="00110E54" w:rsidRPr="00322123" w:rsidRDefault="00110E54" w:rsidP="001F09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D75A455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budowę morfologiczną i anatomiczną skorupiaków, pajęczaków i owadów </w:t>
            </w:r>
          </w:p>
          <w:p w14:paraId="052E3B35" w14:textId="77777777" w:rsidR="00110E54" w:rsidRPr="00322123" w:rsidRDefault="00110E54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A20A10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porównuje budowę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 xml:space="preserve">układu pokarmowego oraz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narządów oddechowych stawonogów żyjących w wodzie i na lądzie</w:t>
            </w:r>
          </w:p>
          <w:p w14:paraId="3868EF4A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sposób działania otwartego układu krwionośnego</w:t>
            </w:r>
          </w:p>
          <w:p w14:paraId="2CB0BDCE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porównuje stawonogi wodne i lądowe pod względem budowy narządów wydalniczych oraz usuwanych produktów przemiany materii</w:t>
            </w:r>
          </w:p>
          <w:p w14:paraId="136E4C19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budowę łańcuszkowego układu nerwowego typowego dla większości stawonogów </w:t>
            </w:r>
          </w:p>
          <w:p w14:paraId="096A20C5" w14:textId="77777777" w:rsidR="00110E54" w:rsidRPr="00322123" w:rsidRDefault="003A5664" w:rsidP="001F09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 xml:space="preserve">grupy stawonogów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i podaje ich przedstawicieli </w:t>
            </w:r>
          </w:p>
        </w:tc>
        <w:tc>
          <w:tcPr>
            <w:tcW w:w="2355" w:type="dxa"/>
            <w:gridSpan w:val="2"/>
          </w:tcPr>
          <w:p w14:paraId="4777D632" w14:textId="77777777" w:rsidR="00110E54" w:rsidRPr="00322123" w:rsidRDefault="00110E54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3A566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tłumaczy przystosowania stawonogów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do pobierania różnorodnego pokarmu</w:t>
            </w:r>
          </w:p>
          <w:p w14:paraId="5B611195" w14:textId="77777777" w:rsidR="00110E54" w:rsidRPr="00322123" w:rsidRDefault="003A5664" w:rsidP="003221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przystosowania stawonogów do życia w różnorodnych typach środowisk</w:t>
            </w:r>
          </w:p>
        </w:tc>
        <w:tc>
          <w:tcPr>
            <w:tcW w:w="2357" w:type="dxa"/>
            <w:gridSpan w:val="2"/>
          </w:tcPr>
          <w:p w14:paraId="35EC5DAB" w14:textId="77777777" w:rsidR="00110E54" w:rsidRPr="00322123" w:rsidRDefault="00110E54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566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przedstawia filogenezę owadów</w:t>
            </w:r>
          </w:p>
          <w:p w14:paraId="47D2291C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wyjaśnia rolę różnorodności gatunkowej w funkcjonowaniu ekosystemu</w:t>
            </w:r>
          </w:p>
        </w:tc>
      </w:tr>
      <w:tr w:rsidR="00B17DEE" w:rsidRPr="00322123" w14:paraId="76AC7C7C" w14:textId="77777777" w:rsidTr="006F09BE">
        <w:tc>
          <w:tcPr>
            <w:tcW w:w="2368" w:type="dxa"/>
            <w:gridSpan w:val="2"/>
          </w:tcPr>
          <w:p w14:paraId="1C0009BF" w14:textId="77777777" w:rsidR="000268A2" w:rsidRPr="00322123" w:rsidRDefault="000268A2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8. Mięczaki – bezkręgowce o najbardziej zróżnicowanych rozmiarach ciała</w:t>
            </w:r>
          </w:p>
        </w:tc>
        <w:tc>
          <w:tcPr>
            <w:tcW w:w="2354" w:type="dxa"/>
            <w:gridSpan w:val="2"/>
          </w:tcPr>
          <w:p w14:paraId="4882A473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środowisko życia mięczaków</w:t>
            </w:r>
          </w:p>
          <w:p w14:paraId="56EBB53B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ogólną budowę ciała mięczaków na przykładzie ślimaka</w:t>
            </w:r>
          </w:p>
          <w:p w14:paraId="2B947007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cechy budowy charakterystyczne dla wszystkich przedstawicieli mięczaków</w:t>
            </w:r>
          </w:p>
          <w:p w14:paraId="789A7CFA" w14:textId="77777777" w:rsidR="000268A2" w:rsidRPr="00322123" w:rsidRDefault="000268A2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9B98B1D" w14:textId="77777777" w:rsidR="000268A2" w:rsidRPr="00322123" w:rsidRDefault="000268A2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AC0F6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budowę i sposób funkcjonowania narządów oddechowych u mięczaków zasiedlających środowiska wodne i lądowe</w:t>
            </w:r>
          </w:p>
          <w:p w14:paraId="236966A6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 xml:space="preserve">opisuje sposoby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rozmnażanie się mięczaków</w:t>
            </w:r>
          </w:p>
        </w:tc>
        <w:tc>
          <w:tcPr>
            <w:tcW w:w="2355" w:type="dxa"/>
            <w:gridSpan w:val="2"/>
          </w:tcPr>
          <w:p w14:paraId="1D93BA82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przepływ krwi w układzie krwionośnym mięczaków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66DCA7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 xml:space="preserve">budowę układu krwionośnego głowonogów </w:t>
            </w:r>
          </w:p>
          <w:p w14:paraId="502BBAD3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budowę układu nerwowego</w:t>
            </w:r>
            <w:r w:rsidR="00D76602">
              <w:rPr>
                <w:rFonts w:ascii="Times New Roman" w:hAnsi="Times New Roman"/>
                <w:sz w:val="20"/>
                <w:szCs w:val="20"/>
              </w:rPr>
              <w:t xml:space="preserve"> mięczaków</w:t>
            </w:r>
          </w:p>
          <w:p w14:paraId="38AB076C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wydalanie i osmoregulację u mięczaków</w:t>
            </w:r>
          </w:p>
          <w:p w14:paraId="14487AC0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, że głowonogi są mięczakami o najwyższym stopieniu złożoności budowy</w:t>
            </w:r>
          </w:p>
        </w:tc>
        <w:tc>
          <w:tcPr>
            <w:tcW w:w="2355" w:type="dxa"/>
            <w:gridSpan w:val="2"/>
          </w:tcPr>
          <w:p w14:paraId="3B99DA49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 xml:space="preserve">dokonuje porównania budowy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ze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wnętrznej i wewnętrznej</w:t>
            </w:r>
            <w:r w:rsidR="00D76602">
              <w:rPr>
                <w:rFonts w:ascii="Times New Roman" w:hAnsi="Times New Roman"/>
                <w:sz w:val="20"/>
                <w:szCs w:val="20"/>
              </w:rPr>
              <w:t xml:space="preserve"> poszczególnych grup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 xml:space="preserve">mięczaków </w:t>
            </w:r>
          </w:p>
          <w:p w14:paraId="185807C0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przykłady gatunków należących do poszczególnych gr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 xml:space="preserve">up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mięczaków</w:t>
            </w:r>
          </w:p>
        </w:tc>
        <w:tc>
          <w:tcPr>
            <w:tcW w:w="2357" w:type="dxa"/>
            <w:gridSpan w:val="2"/>
          </w:tcPr>
          <w:p w14:paraId="042E1371" w14:textId="77777777" w:rsidR="000268A2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wskazuje na rolę mięczaków słodkowodnych jako wskaźników czystości wód</w:t>
            </w:r>
          </w:p>
        </w:tc>
      </w:tr>
      <w:tr w:rsidR="0059016D" w:rsidRPr="00322123" w14:paraId="73BDA13A" w14:textId="77777777" w:rsidTr="006F09BE">
        <w:tc>
          <w:tcPr>
            <w:tcW w:w="2368" w:type="dxa"/>
            <w:gridSpan w:val="2"/>
          </w:tcPr>
          <w:p w14:paraId="5230A837" w14:textId="77777777" w:rsidR="0059016D" w:rsidRPr="00322123" w:rsidRDefault="0059016D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Szkarłupnie – zwierzęta </w:t>
            </w:r>
            <w:proofErr w:type="spellStart"/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wtórouste</w:t>
            </w:r>
            <w:proofErr w:type="spellEnd"/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 symetrii promienistej</w:t>
            </w:r>
          </w:p>
        </w:tc>
        <w:tc>
          <w:tcPr>
            <w:tcW w:w="2354" w:type="dxa"/>
            <w:gridSpan w:val="2"/>
          </w:tcPr>
          <w:p w14:paraId="2FB239E5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 środowisko i tryb życia szkarłupni</w:t>
            </w:r>
          </w:p>
          <w:p w14:paraId="6363DFF4" w14:textId="77777777" w:rsidR="0059016D" w:rsidRPr="00322123" w:rsidRDefault="0059016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99384B6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wylicza funkcje układu wodnego (ambulakralnego)</w:t>
            </w:r>
          </w:p>
          <w:p w14:paraId="7B56F143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 ogólną budowę ciała szkarłupni</w:t>
            </w:r>
          </w:p>
          <w:p w14:paraId="51728B8E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czynności życiowe szkarłupni</w:t>
            </w:r>
          </w:p>
          <w:p w14:paraId="326095F0" w14:textId="77777777" w:rsidR="0059016D" w:rsidRPr="00322123" w:rsidRDefault="0059016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E64D960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charakteryzuje budowę wewnętrzną szkarłupni na przykładzie rozgwiazdy</w:t>
            </w:r>
          </w:p>
          <w:p w14:paraId="3DF412C3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 xml:space="preserve">sposób wymiany gazowej, transport substancji oraz wydalanie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osmoregulację u szkarłupni </w:t>
            </w:r>
          </w:p>
          <w:p w14:paraId="5780A957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 budowę układu wodnego (ambulakralnego)</w:t>
            </w:r>
          </w:p>
          <w:p w14:paraId="7DED5B06" w14:textId="77777777" w:rsidR="0059016D" w:rsidRPr="00322123" w:rsidRDefault="0059016D" w:rsidP="00590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5C9EF04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 xml:space="preserve">budowę układu nerwowego szkarłupni </w:t>
            </w:r>
          </w:p>
          <w:p w14:paraId="7EE32D6A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przedstawia sposoby rozmnażania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 xml:space="preserve">szkarłupni </w:t>
            </w:r>
          </w:p>
          <w:p w14:paraId="6C5227DA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 xml:space="preserve">grupy szkarłupni i przykłady ich przedstawicieli </w:t>
            </w:r>
          </w:p>
          <w:p w14:paraId="26CFC936" w14:textId="77777777" w:rsidR="0059016D" w:rsidRPr="00322123" w:rsidRDefault="0059016D" w:rsidP="00590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0C66EF91" w14:textId="77777777" w:rsidR="0059016D" w:rsidRPr="00322123" w:rsidRDefault="003A5664" w:rsidP="00590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tłumaczy, że szkarłupnie są nietypowymi bezkręgowcami</w:t>
            </w:r>
          </w:p>
          <w:p w14:paraId="64014412" w14:textId="77777777" w:rsidR="0059016D" w:rsidRPr="00322123" w:rsidRDefault="003A5664" w:rsidP="00590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przedstawia rolę szkarłupni w ekosystemach wodnych</w:t>
            </w:r>
          </w:p>
          <w:p w14:paraId="1F9D61CC" w14:textId="77777777" w:rsidR="0059016D" w:rsidRPr="00322123" w:rsidRDefault="0059016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2448AAFC" w14:textId="77777777" w:rsidTr="003A5664">
        <w:tc>
          <w:tcPr>
            <w:tcW w:w="2368" w:type="dxa"/>
            <w:gridSpan w:val="2"/>
            <w:tcBorders>
              <w:bottom w:val="single" w:sz="4" w:space="0" w:color="auto"/>
            </w:tcBorders>
          </w:tcPr>
          <w:p w14:paraId="4CDF3145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Charakterystyka strunowców </w:t>
            </w:r>
          </w:p>
        </w:tc>
        <w:tc>
          <w:tcPr>
            <w:tcW w:w="2354" w:type="dxa"/>
            <w:gridSpan w:val="2"/>
          </w:tcPr>
          <w:p w14:paraId="29720001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cechy strunowców </w:t>
            </w:r>
          </w:p>
          <w:p w14:paraId="1576FB56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rozumie pokrewieństwo ewolucyjne strunowców </w:t>
            </w:r>
          </w:p>
          <w:p w14:paraId="1094C4F9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podział kręgowców </w:t>
            </w:r>
          </w:p>
          <w:p w14:paraId="365536CF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i omawia cechy kręgowców </w:t>
            </w:r>
          </w:p>
          <w:p w14:paraId="7E247F6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wskazuje cechy kręgowców na schemacie </w:t>
            </w:r>
          </w:p>
        </w:tc>
        <w:tc>
          <w:tcPr>
            <w:tcW w:w="2355" w:type="dxa"/>
            <w:gridSpan w:val="2"/>
          </w:tcPr>
          <w:p w14:paraId="5939B62A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wymienia cechy strunowców </w:t>
            </w:r>
          </w:p>
          <w:p w14:paraId="160E5861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odróżnia strunowce niższe od bezkręgowców </w:t>
            </w:r>
          </w:p>
          <w:p w14:paraId="3F614307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najważniejsze punkty dotyczące ewolucyjnego pokrewieństwa strunowców </w:t>
            </w:r>
          </w:p>
          <w:p w14:paraId="11552974" w14:textId="77777777" w:rsidR="003A5664" w:rsidRPr="006A5726" w:rsidRDefault="003A5664" w:rsidP="003A566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A5726">
              <w:rPr>
                <w:rFonts w:ascii="Times New Roman" w:hAnsi="Times New Roman"/>
                <w:strike/>
                <w:sz w:val="20"/>
                <w:szCs w:val="20"/>
              </w:rPr>
              <w:t xml:space="preserve">– zna grupy kręgowców </w:t>
            </w:r>
          </w:p>
          <w:p w14:paraId="0B240CAD" w14:textId="77777777" w:rsidR="003A5664" w:rsidRPr="008711CC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11C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wymienia najważniejsze kamienie milowe w ewolucji kręgowców  </w:t>
            </w:r>
          </w:p>
          <w:p w14:paraId="010711E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11CC">
              <w:rPr>
                <w:rFonts w:ascii="Times New Roman" w:hAnsi="Times New Roman"/>
                <w:sz w:val="20"/>
                <w:szCs w:val="20"/>
                <w:highlight w:val="yellow"/>
              </w:rPr>
              <w:t>– wymienia cechy 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746A895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omawia poszczególne cechy strunowców</w:t>
            </w:r>
          </w:p>
          <w:p w14:paraId="3CBE118E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wyjaśnia pokrewieństwo ewolucyjne strunowców  </w:t>
            </w:r>
          </w:p>
          <w:p w14:paraId="62B4471E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dzieli strunowce na osłonice, </w:t>
            </w:r>
            <w:r w:rsidRPr="00A556FB">
              <w:rPr>
                <w:rFonts w:ascii="Times New Roman" w:hAnsi="Times New Roman"/>
                <w:strike/>
                <w:sz w:val="20"/>
                <w:szCs w:val="20"/>
              </w:rPr>
              <w:t>bezczaszkowce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kręgowce i wymienia ich cechy  </w:t>
            </w:r>
          </w:p>
          <w:p w14:paraId="391939D8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711CC">
              <w:rPr>
                <w:rFonts w:ascii="Times New Roman" w:hAnsi="Times New Roman"/>
                <w:sz w:val="20"/>
                <w:szCs w:val="20"/>
                <w:highlight w:val="yellow"/>
              </w:rPr>
              <w:t>omawia ewolucję kręgowców ze wskazaniem kolejnych jej etapów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CD52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budowę kręgowców </w:t>
            </w:r>
          </w:p>
        </w:tc>
        <w:tc>
          <w:tcPr>
            <w:tcW w:w="2355" w:type="dxa"/>
            <w:gridSpan w:val="2"/>
          </w:tcPr>
          <w:p w14:paraId="281B2B04" w14:textId="77777777" w:rsidR="003A5664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wskazuje na schemacie budowy zwierzęcia charakterystyczne cechy strunowców i je omawia</w:t>
            </w:r>
          </w:p>
          <w:p w14:paraId="354E021C" w14:textId="77777777" w:rsidR="003A5664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wykazuje i omawia na podstawie drzewa rodowego pokrewieństwo wybranej grupy strunowców </w:t>
            </w:r>
          </w:p>
          <w:p w14:paraId="0CB3B4DB" w14:textId="77777777" w:rsidR="003A5664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budowę lancetnika </w:t>
            </w:r>
          </w:p>
          <w:p w14:paraId="652DF060" w14:textId="77777777" w:rsidR="003A5664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rysuje diagram obrazujący kolejne etapy ewolucji kręgowców </w:t>
            </w:r>
          </w:p>
          <w:p w14:paraId="2E6B8345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porównuje budowę kręgowców należących do różnych grup </w:t>
            </w:r>
          </w:p>
        </w:tc>
        <w:tc>
          <w:tcPr>
            <w:tcW w:w="2357" w:type="dxa"/>
            <w:gridSpan w:val="2"/>
          </w:tcPr>
          <w:p w14:paraId="6D97B339" w14:textId="77777777" w:rsidR="003A5664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przygotowuje prezentację multimedialną dotyczącą ewolucji kręgowców (daty, dane kopalne, badania itd.).</w:t>
            </w:r>
          </w:p>
          <w:p w14:paraId="6FC384A5" w14:textId="77777777" w:rsidR="003A5664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przygotowuje poster dotyczący pokrewieństwa ewolucyjnego wybranego grupy kręgowców</w:t>
            </w:r>
          </w:p>
          <w:p w14:paraId="3AC4A05C" w14:textId="77777777" w:rsidR="003A5664" w:rsidRPr="007F015A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4A7D650E" w14:textId="77777777" w:rsidTr="003A5664">
        <w:tc>
          <w:tcPr>
            <w:tcW w:w="2368" w:type="dxa"/>
            <w:gridSpan w:val="2"/>
            <w:tcBorders>
              <w:bottom w:val="single" w:sz="4" w:space="0" w:color="auto"/>
            </w:tcBorders>
          </w:tcPr>
          <w:p w14:paraId="12D45CEB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642B">
              <w:rPr>
                <w:rFonts w:ascii="Times New Roman" w:hAnsi="Times New Roman"/>
                <w:sz w:val="20"/>
                <w:szCs w:val="20"/>
              </w:rPr>
              <w:t>11. Różnorodność i przegląd systematyczny 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gridSpan w:val="2"/>
          </w:tcPr>
          <w:p w14:paraId="77FD4EE7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najważniejsze cechy ryb, płazów i gadów </w:t>
            </w:r>
          </w:p>
          <w:p w14:paraId="4BC8E236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przedstawicieli każdej grupy zwierząt kręgowych </w:t>
            </w:r>
          </w:p>
          <w:p w14:paraId="749B19D7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zna wybrane przystosowania ptaków do lotu </w:t>
            </w:r>
          </w:p>
          <w:p w14:paraId="7D3B4057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52057E4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dzieli kręgowce na </w:t>
            </w:r>
            <w:r w:rsidRPr="0007642B">
              <w:rPr>
                <w:rFonts w:ascii="Times New Roman" w:hAnsi="Times New Roman"/>
                <w:strike/>
                <w:sz w:val="20"/>
                <w:szCs w:val="20"/>
              </w:rPr>
              <w:t>krągłouste,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ryby, płazy, gady i ssaki </w:t>
            </w:r>
          </w:p>
          <w:p w14:paraId="24D8C3A2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budowę i cechy charakterystyczne ryb </w:t>
            </w:r>
          </w:p>
          <w:p w14:paraId="2AD5F6B8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najważniejsze cechy płazów </w:t>
            </w:r>
          </w:p>
          <w:p w14:paraId="6D66B4A7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podaje ogólna charakterystykę gadów i zalicza do niech węże, jaszczurki, krokodyle i żółwie </w:t>
            </w:r>
          </w:p>
          <w:p w14:paraId="182D5345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wymienia cechy ptaków w kontekście ich przystosowania do lotu </w:t>
            </w:r>
          </w:p>
          <w:p w14:paraId="1DE0476C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zna cechy charakterystyczne ssaków</w:t>
            </w:r>
          </w:p>
          <w:p w14:paraId="4020CD6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potrafi podać przedstawicieli ssaków krajowych  </w:t>
            </w:r>
          </w:p>
        </w:tc>
        <w:tc>
          <w:tcPr>
            <w:tcW w:w="2355" w:type="dxa"/>
            <w:gridSpan w:val="2"/>
          </w:tcPr>
          <w:p w14:paraId="4574DA16" w14:textId="77777777" w:rsidR="003A5664" w:rsidRPr="0007642B" w:rsidRDefault="003A5664" w:rsidP="003A5664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7642B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wymienia cechy krągłoustych </w:t>
            </w:r>
          </w:p>
          <w:p w14:paraId="2EDF4686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porównuje i omawia budowę ryb chrzęstnoszkieletowych i kostnoszkieletowych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podaje przykłady gatunków </w:t>
            </w:r>
          </w:p>
          <w:p w14:paraId="46A155ED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dzieli płazy na ogoniaste, beznogie i bezogonowe </w:t>
            </w:r>
          </w:p>
          <w:p w14:paraId="366A375F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budowę gadów i wymienia główne grupy </w:t>
            </w:r>
          </w:p>
          <w:p w14:paraId="23DAFBEC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główne cechy każdej z grup gadów </w:t>
            </w:r>
          </w:p>
          <w:p w14:paraId="22FF605B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omawia budowę ptaków</w:t>
            </w:r>
          </w:p>
          <w:p w14:paraId="3A2051CF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omawia budowę ssaków</w:t>
            </w:r>
          </w:p>
          <w:p w14:paraId="04EF485F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dzieli ssaki na torbacze, stekowce i łożyskowce </w:t>
            </w:r>
          </w:p>
          <w:p w14:paraId="6AB813A4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wybrane rzędy ssaków wyższych i podaje przykłady gatunków </w:t>
            </w:r>
          </w:p>
        </w:tc>
        <w:tc>
          <w:tcPr>
            <w:tcW w:w="2355" w:type="dxa"/>
            <w:gridSpan w:val="2"/>
          </w:tcPr>
          <w:p w14:paraId="32D65E16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omawia budowę i środowisko życia śluzic i minogów </w:t>
            </w:r>
          </w:p>
          <w:p w14:paraId="64E42DDC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charakteryzuje budowę i środowisko życia rekinów i płaszczek </w:t>
            </w:r>
          </w:p>
          <w:p w14:paraId="20C02FC9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dzieli ryby kostnoszkieletowe 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mięśniopłetwe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kostnopromieniste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omawia ich cechy </w:t>
            </w:r>
          </w:p>
          <w:p w14:paraId="07F5E3DA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podaje przykłady gatunków należących do każdej z trzech grup płazów </w:t>
            </w:r>
          </w:p>
          <w:p w14:paraId="7F32CDA6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pochodzenie ewolucyjne gadów </w:t>
            </w:r>
          </w:p>
          <w:p w14:paraId="5B0866FE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podaje nazwy krajowych gadów </w:t>
            </w:r>
          </w:p>
          <w:p w14:paraId="6C640AB1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wskazuje na schemacie/modelu cechy szkieletu ptaka będące adaptacją do lotu </w:t>
            </w:r>
          </w:p>
          <w:p w14:paraId="54FB2222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rozpoznaje na fotografii gatunki ssaków i wskazuje ich przynależność systematyczną (do rzędu ssaków wyższych)</w:t>
            </w:r>
          </w:p>
        </w:tc>
        <w:tc>
          <w:tcPr>
            <w:tcW w:w="2357" w:type="dxa"/>
            <w:gridSpan w:val="2"/>
          </w:tcPr>
          <w:p w14:paraId="415959AE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przygotowuje referat, który prezentuje na forum klasy dotyczący krajowych gatunków ryb, płazów, gadów, ptaków i ssaków zagrożonych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wyginięciem (przyczyny, formy ochrony, itp.)</w:t>
            </w:r>
          </w:p>
          <w:p w14:paraId="1BD22E32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korzysta z dodatkowych źródeł wiedzy </w:t>
            </w:r>
          </w:p>
          <w:p w14:paraId="694300AA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przygotowuje prezentację multimedialną na temat zwierząt kręgowych wybranego parku narodowego w Polsce i prezentuje na forum klasy </w:t>
            </w:r>
          </w:p>
        </w:tc>
      </w:tr>
      <w:tr w:rsidR="003A5664" w:rsidRPr="00322123" w14:paraId="13308588" w14:textId="77777777" w:rsidTr="00AF16E4">
        <w:tc>
          <w:tcPr>
            <w:tcW w:w="14144" w:type="dxa"/>
            <w:gridSpan w:val="12"/>
          </w:tcPr>
          <w:p w14:paraId="479AA81F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XI. Funkcjonowanie zwierząt</w:t>
            </w:r>
          </w:p>
        </w:tc>
      </w:tr>
      <w:tr w:rsidR="003A5664" w:rsidRPr="00322123" w14:paraId="03A2F284" w14:textId="77777777" w:rsidTr="003A5664">
        <w:trPr>
          <w:trHeight w:val="1668"/>
        </w:trPr>
        <w:tc>
          <w:tcPr>
            <w:tcW w:w="2368" w:type="dxa"/>
            <w:gridSpan w:val="2"/>
          </w:tcPr>
          <w:p w14:paraId="477F64D5" w14:textId="77777777" w:rsidR="003A5664" w:rsidRPr="00322123" w:rsidRDefault="003A5664" w:rsidP="003A56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1.Hierarchiczna struktura ciała zwierząt</w:t>
            </w:r>
          </w:p>
          <w:p w14:paraId="7D4C229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gridSpan w:val="2"/>
            <w:vMerge w:val="restart"/>
          </w:tcPr>
          <w:p w14:paraId="6CD79AD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nazywa poziomy organizacji budowy ciała zwierząt</w:t>
            </w:r>
          </w:p>
          <w:p w14:paraId="265C664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klasyfikuje tkanki zwierzęce</w:t>
            </w:r>
          </w:p>
          <w:p w14:paraId="41CB82F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i rolę tkanki nabłonkowej </w:t>
            </w:r>
          </w:p>
          <w:p w14:paraId="376CE04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E5D33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funkcje tkanki łącznej</w:t>
            </w:r>
          </w:p>
          <w:p w14:paraId="19E5F99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tkanki chrzęstnej i kostnej </w:t>
            </w:r>
          </w:p>
          <w:p w14:paraId="26A510A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budowę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osocza oraz elementów morfotycznych krwi</w:t>
            </w:r>
          </w:p>
          <w:p w14:paraId="257D186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ogólne cechy budowy tkanki mięśniowej</w:t>
            </w:r>
          </w:p>
          <w:p w14:paraId="4B1F298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i rolę elementów tkanki nerwowej </w:t>
            </w:r>
          </w:p>
          <w:p w14:paraId="0588D34C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 w:val="restart"/>
          </w:tcPr>
          <w:p w14:paraId="6D1EC7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rozpoznaje tkankę nabłonkową na podstawie obrazu mikroskopowego</w:t>
            </w:r>
          </w:p>
          <w:p w14:paraId="50D393A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dzieli tkanki nabłonkowe na podstawie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liczby warstw komórek, kształtu komórek i pełnionych funkcji </w:t>
            </w:r>
          </w:p>
          <w:p w14:paraId="5FD354B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kryteria podziału tkanki łącznej</w:t>
            </w:r>
          </w:p>
          <w:p w14:paraId="4966BAE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przykłady tkanek łącznych właściwych, podporowych i płynnych </w:t>
            </w:r>
          </w:p>
          <w:p w14:paraId="051D7E3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rozpoznaje tkanki łączne na podstawie obrazu mikroskopowego</w:t>
            </w:r>
          </w:p>
          <w:p w14:paraId="577F202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kryteria podziału tkanki mięśniowej</w:t>
            </w:r>
          </w:p>
          <w:p w14:paraId="43023A4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przykłady tkanki mięśniowej gładkiej, poprzecznie prążkowanej serca oraz poprzecznie prążkowanej szkieletowej</w:t>
            </w:r>
          </w:p>
          <w:p w14:paraId="4782D77D" w14:textId="77777777" w:rsidR="003A5664" w:rsidRPr="00322123" w:rsidRDefault="003A5664" w:rsidP="003A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mechanizm działania synapsy</w:t>
            </w:r>
          </w:p>
        </w:tc>
        <w:tc>
          <w:tcPr>
            <w:tcW w:w="2355" w:type="dxa"/>
            <w:gridSpan w:val="2"/>
            <w:vMerge w:val="restart"/>
          </w:tcPr>
          <w:p w14:paraId="0191AF8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nabłonki pod względem budowy, roli i miejsca występowania </w:t>
            </w:r>
          </w:p>
          <w:p w14:paraId="4D069A3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pod względem budowy, roli i występowania tkanki łączne właściwe </w:t>
            </w:r>
          </w:p>
          <w:p w14:paraId="11570C3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rodzaje tkanek chrzęstnych i kostnych pod względem budowy i miejsca występowania </w:t>
            </w:r>
          </w:p>
          <w:p w14:paraId="537C964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elementy morfotyczne krwi pod względem funkcji</w:t>
            </w:r>
          </w:p>
          <w:p w14:paraId="6D9E557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pod względem budowy i sposobu funkcjonowania tkankę mięśniową gładką, poprzecznie prążkowaną serca oraz poprzecznie prążkowaną szkieletową</w:t>
            </w:r>
          </w:p>
          <w:p w14:paraId="6E41CC76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wyróżnia typy synaps </w:t>
            </w:r>
          </w:p>
          <w:p w14:paraId="6D4DAC0C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włókna rdzenne i bezrdzenne</w:t>
            </w:r>
          </w:p>
        </w:tc>
        <w:tc>
          <w:tcPr>
            <w:tcW w:w="2355" w:type="dxa"/>
            <w:gridSpan w:val="2"/>
            <w:vMerge w:val="restart"/>
          </w:tcPr>
          <w:p w14:paraId="57CE38D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gruczołów </w:t>
            </w:r>
          </w:p>
          <w:p w14:paraId="1D66E93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rysuje tkankę nabłonkową na podstawie obrazu mikroskopowego</w:t>
            </w:r>
          </w:p>
          <w:p w14:paraId="100DD8C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wymienia cechy charakterystyczne i funkcje limfy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41C5B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rysuje tkanki łączne na podstawie obrazu mikroskopowego</w:t>
            </w:r>
          </w:p>
          <w:p w14:paraId="3C4B20F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rysuje tkanki mięśniowe na podstawie obrazu mikroskopowego</w:t>
            </w:r>
          </w:p>
          <w:p w14:paraId="293CD77C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funkcje komórek glejowych</w:t>
            </w:r>
          </w:p>
          <w:p w14:paraId="1E238086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3064B4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sposób przekazywania impulsu nerwowego </w:t>
            </w:r>
          </w:p>
          <w:p w14:paraId="3383B2C6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 w:val="restart"/>
          </w:tcPr>
          <w:p w14:paraId="5E6E1BB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określa pochodzenie tkanki nabłonkowej </w:t>
            </w:r>
          </w:p>
          <w:p w14:paraId="41290CE6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 na przykładach współzależność budowy i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funkcji tkanek nabłonkowych</w:t>
            </w:r>
          </w:p>
          <w:p w14:paraId="5EE0A4DA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211C1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pochodzenie tkanki łącznej</w:t>
            </w:r>
          </w:p>
          <w:p w14:paraId="70401AA3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na przykładach współzależność budowy i funkcji tkanek łącznych</w:t>
            </w:r>
          </w:p>
          <w:p w14:paraId="664ACF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pochodzenie tkanki mięśniowej</w:t>
            </w:r>
          </w:p>
          <w:p w14:paraId="5F087909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na przykładach współzależność budowy i funkcji tkanek mięśniowych</w:t>
            </w:r>
          </w:p>
          <w:p w14:paraId="631825E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pochodzenie tkanki nerwowej</w:t>
            </w:r>
          </w:p>
          <w:p w14:paraId="30742F98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452B807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46ACE45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na przykładach współzależność budowy i funkcji tkanki nerwowej</w:t>
            </w:r>
          </w:p>
          <w:p w14:paraId="3077EBEF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6EAC0550" w14:textId="77777777" w:rsidTr="003A5664">
        <w:trPr>
          <w:trHeight w:val="1203"/>
        </w:trPr>
        <w:tc>
          <w:tcPr>
            <w:tcW w:w="2368" w:type="dxa"/>
            <w:gridSpan w:val="2"/>
          </w:tcPr>
          <w:p w14:paraId="1D3E586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</w:tcPr>
          <w:p w14:paraId="7BD1D522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</w:tcPr>
          <w:p w14:paraId="3BEA6D44" w14:textId="77777777" w:rsidR="003A5664" w:rsidRPr="00322123" w:rsidRDefault="003A5664" w:rsidP="003A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</w:tcPr>
          <w:p w14:paraId="2B6EA38B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</w:tcPr>
          <w:p w14:paraId="4E84DD2B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</w:tcPr>
          <w:p w14:paraId="5A259402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48895D2A" w14:textId="77777777" w:rsidTr="006F09BE">
        <w:tc>
          <w:tcPr>
            <w:tcW w:w="2368" w:type="dxa"/>
            <w:gridSpan w:val="2"/>
          </w:tcPr>
          <w:p w14:paraId="5854C02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</w:rPr>
              <w:t>2</w:t>
            </w: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. Hierarchiczna organizacja budowy zwierząt</w:t>
            </w:r>
          </w:p>
        </w:tc>
        <w:tc>
          <w:tcPr>
            <w:tcW w:w="2354" w:type="dxa"/>
            <w:gridSpan w:val="2"/>
          </w:tcPr>
          <w:p w14:paraId="465D70C3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układy narządów budujących ciało człowieka</w:t>
            </w:r>
          </w:p>
          <w:p w14:paraId="09BBD0B2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interpretuje pojęcie homeostaza</w:t>
            </w:r>
          </w:p>
          <w:p w14:paraId="0541E6B4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4C3C370B" w14:textId="77777777" w:rsidR="003A5664" w:rsidRPr="00D76602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D76602">
              <w:rPr>
                <w:rFonts w:ascii="Times New Roman" w:hAnsi="Times New Roman"/>
                <w:sz w:val="20"/>
                <w:szCs w:val="20"/>
              </w:rPr>
              <w:t xml:space="preserve">narząd, układ narządów </w:t>
            </w:r>
          </w:p>
          <w:p w14:paraId="3D188EE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mechanizm homeostazy</w:t>
            </w:r>
          </w:p>
          <w:p w14:paraId="722F92C1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261DD799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wyróżnia układy narządów budujących ciało człowieka</w:t>
            </w:r>
          </w:p>
          <w:p w14:paraId="61E4C832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0E1082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55477D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 przedstawia podstawowe czynniki wpływające na utrzymanie homeostazy</w:t>
            </w:r>
          </w:p>
          <w:p w14:paraId="740349F0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D3860BE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funkcje układów budujących ciało człowieka</w:t>
            </w:r>
          </w:p>
          <w:p w14:paraId="36E429DF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A272979" w14:textId="77777777" w:rsidR="003A5664" w:rsidRPr="0055477D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477D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 analizuje schemat mechanizmu homeostazy</w:t>
            </w:r>
          </w:p>
          <w:p w14:paraId="7B6F0283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477D">
              <w:rPr>
                <w:rFonts w:ascii="Times New Roman" w:hAnsi="Times New Roman"/>
                <w:sz w:val="20"/>
                <w:szCs w:val="20"/>
                <w:highlight w:val="yellow"/>
              </w:rPr>
              <w:t>– analizuje wpływ czynników zakłócających homeostazę</w:t>
            </w:r>
          </w:p>
        </w:tc>
        <w:tc>
          <w:tcPr>
            <w:tcW w:w="2357" w:type="dxa"/>
            <w:gridSpan w:val="2"/>
          </w:tcPr>
          <w:p w14:paraId="6CC04995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wpływ parametrów ustrojowych na zachowanie homeostazy</w:t>
            </w:r>
          </w:p>
          <w:p w14:paraId="27D3CBD9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3FFAE9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35900CF2" w14:textId="77777777" w:rsidTr="006F09BE">
        <w:tc>
          <w:tcPr>
            <w:tcW w:w="2368" w:type="dxa"/>
            <w:gridSpan w:val="2"/>
          </w:tcPr>
          <w:p w14:paraId="58C7E7A7" w14:textId="77777777" w:rsidR="003A5664" w:rsidRPr="00E90C43" w:rsidRDefault="003A5664" w:rsidP="003A566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3. Sposoby odżywiania się zwierząt </w:t>
            </w:r>
          </w:p>
        </w:tc>
        <w:tc>
          <w:tcPr>
            <w:tcW w:w="2354" w:type="dxa"/>
            <w:gridSpan w:val="2"/>
          </w:tcPr>
          <w:p w14:paraId="080EE8E2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dzieli zwierzęta na mięsożerne, roślinożerne i wszystkożerne</w:t>
            </w:r>
          </w:p>
          <w:p w14:paraId="3F08D934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rodzaje pokarmów przyjmowanych przez zwierzęta  </w:t>
            </w:r>
          </w:p>
          <w:p w14:paraId="51817515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definiuje proces trawienia </w:t>
            </w:r>
          </w:p>
          <w:p w14:paraId="6E75949F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elementy układu pokarmowego zwierząt </w:t>
            </w:r>
          </w:p>
        </w:tc>
        <w:tc>
          <w:tcPr>
            <w:tcW w:w="2355" w:type="dxa"/>
            <w:gridSpan w:val="2"/>
          </w:tcPr>
          <w:p w14:paraId="2FD38A7A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82696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przykłady zwierząt mięsożernych, roślinożernych i wszystkożernych </w:t>
            </w:r>
          </w:p>
          <w:p w14:paraId="617447C1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 omawia typy pokarmów pobieranych przez zwierzęta (małe i duże masy pokarmowe, płyny) </w:t>
            </w:r>
          </w:p>
          <w:p w14:paraId="44F1A45C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trawienie na zewnątrzkomórkowe i wewnątrzkomórkowe </w:t>
            </w:r>
          </w:p>
          <w:p w14:paraId="053B30D2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kolejne części układu pokarmowego zwierząt </w:t>
            </w:r>
          </w:p>
          <w:p w14:paraId="4ACCA222" w14:textId="77777777" w:rsidR="003A5664" w:rsidRPr="00826969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wskazuje na udział bakterii w trawieniu u przeżuwaczy </w:t>
            </w:r>
          </w:p>
        </w:tc>
        <w:tc>
          <w:tcPr>
            <w:tcW w:w="2355" w:type="dxa"/>
            <w:gridSpan w:val="2"/>
          </w:tcPr>
          <w:p w14:paraId="2774D4E2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82696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adaptacje związane z każdym typem odżywiania</w:t>
            </w:r>
          </w:p>
          <w:p w14:paraId="4817B678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przykłady adaptacji do pobierania określonego typu pożywienia </w:t>
            </w:r>
            <w:r w:rsidRPr="0082696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0C007AA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ogólny mechanizm trawienia zewnątrzkomórkowego i wewnątrzkomórkowego </w:t>
            </w:r>
          </w:p>
          <w:p w14:paraId="71F2D813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ogólną budowę układu pokarmowego zwierząt </w:t>
            </w:r>
          </w:p>
          <w:p w14:paraId="0C585082" w14:textId="77777777" w:rsidR="003A5664" w:rsidRPr="00826969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etapy trawienia u przeżuwaczy </w:t>
            </w:r>
          </w:p>
        </w:tc>
        <w:tc>
          <w:tcPr>
            <w:tcW w:w="2355" w:type="dxa"/>
            <w:gridSpan w:val="2"/>
          </w:tcPr>
          <w:p w14:paraId="33154B97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826969">
              <w:rPr>
                <w:rFonts w:ascii="Times New Roman" w:hAnsi="Times New Roman"/>
              </w:rPr>
              <w:t xml:space="preserve"> porównuje na schemacie budowę szczęki roślinożercy i mięsożercy</w:t>
            </w:r>
          </w:p>
          <w:p w14:paraId="5301BAD1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podaje przykłady gatunków odżywiających się określonym typem pokarmu</w:t>
            </w:r>
          </w:p>
          <w:p w14:paraId="0468D166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analizuje na schemacie etapy trawienia wewnątrzkomórkowego u gąbek </w:t>
            </w:r>
          </w:p>
          <w:p w14:paraId="4435F7FE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porównuje na schemacie budowę układu pokarmowego wybranych gatunków kręgowców </w:t>
            </w:r>
          </w:p>
          <w:p w14:paraId="65779F1E" w14:textId="77777777" w:rsidR="003A5664" w:rsidRPr="00826969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wskazuje związek anatomiczno–fizjologiczny układu pokarmowego z rodzajem trawionego przez przeżuwacze pokarmu </w:t>
            </w:r>
          </w:p>
        </w:tc>
        <w:tc>
          <w:tcPr>
            <w:tcW w:w="2357" w:type="dxa"/>
            <w:gridSpan w:val="2"/>
          </w:tcPr>
          <w:p w14:paraId="3920258E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przygotowuje animację komputerową dotyczącą mechanizmu trawienia pokarmu roślinnego u bydła i prezentuje ja na forum klasy </w:t>
            </w:r>
          </w:p>
          <w:p w14:paraId="214D8264" w14:textId="77777777" w:rsidR="003A5664" w:rsidRPr="00826969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korzystając z dodatkowych źródeł wiedzy przygotowuje prezentację/poster na temat wybranych przystosowań zwierząt do pobierania określonego pokarmu  </w:t>
            </w:r>
          </w:p>
        </w:tc>
      </w:tr>
      <w:tr w:rsidR="003A5664" w:rsidRPr="00322123" w14:paraId="1F0EE05C" w14:textId="77777777" w:rsidTr="006F09BE">
        <w:tc>
          <w:tcPr>
            <w:tcW w:w="2368" w:type="dxa"/>
            <w:gridSpan w:val="2"/>
          </w:tcPr>
          <w:p w14:paraId="724D78DA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Rola składników odżywczych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w funkcjonowaniu organizmu </w:t>
            </w:r>
          </w:p>
        </w:tc>
        <w:tc>
          <w:tcPr>
            <w:tcW w:w="2354" w:type="dxa"/>
            <w:gridSpan w:val="2"/>
          </w:tcPr>
          <w:p w14:paraId="21223457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podstawowe składniki odżywcze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3EABDF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potrzebę dostarczania odpowiedniej ilości składników odżywczych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jako podstawy do prawidłowego funkcjonowania organizmu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575461A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typy składników odżywczych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źródła pokarmowe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34179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wskazuje pokarmy zwierzęce jako źródło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pełnowartościowego białka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7AE63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błonnik pokarmowy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DE68F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zagrożenia wynikające z niedoboru składników odżywczych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86E240C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składników odżywczych w organizmie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69C969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różnicę między białkami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pełnowartościowymi a niepełnowartościowymi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08E18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są kwasy NNKT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381D76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fizjologiczną rolę błonnika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CF238A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zapotrzebowanie energetyczne organizmu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4933FA5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konkretne przykłady związków należących do głównych składników odżywczych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wyjaśnia 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rolę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FFD86F6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aminokwasy egzogenne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C2F8C65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kwasy NNKT i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ich rolę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729D07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skład błonnika pokarmowego i wymienia produkty z najwyższą jego zawartością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6A2E390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oblicz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kaloryczność dobowej diety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4F4B7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fizjologicznej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roli kwasów omega 3, omega 6 i omega 9. </w:t>
            </w:r>
          </w:p>
        </w:tc>
      </w:tr>
      <w:tr w:rsidR="003A5664" w:rsidRPr="00322123" w14:paraId="6A65B390" w14:textId="77777777" w:rsidTr="006F09BE">
        <w:tc>
          <w:tcPr>
            <w:tcW w:w="2368" w:type="dxa"/>
            <w:gridSpan w:val="2"/>
          </w:tcPr>
          <w:p w14:paraId="18C1F1E1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Rola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minerałów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w diecie </w:t>
            </w:r>
          </w:p>
        </w:tc>
        <w:tc>
          <w:tcPr>
            <w:tcW w:w="2354" w:type="dxa"/>
            <w:gridSpan w:val="2"/>
          </w:tcPr>
          <w:p w14:paraId="63691103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ogólną rolę witamin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BE9CD8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witamin i niezbędnych minerałów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93F4DE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konieczność dostarczania do organ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zmu odpowiedniej ilości wody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3625BFC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witamin na rozpuszczalne w wodzie i w tłuszczach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B8BB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makro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mikroelementy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6CA5F4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funkcji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makroelementów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2768B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wody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EA187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suplementy diety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78B96618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rolę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procesach fizjologicznych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8E90E4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makro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mikroelementów w reakcjach fizjologicznych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59638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rolę wody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 i omawia ją na przykładach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4B1C43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definicję suplementów diety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7B880C5B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skutki niedoboru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nadmiaru wszystkich witamin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diecie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D4EECFB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objaśnia na konkretnych przykładach rolę mikro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makroelementów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komórkowym i podaje skutki ich niedoborów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47E61EA4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rolę w wody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komórkowym w odniesieniu do jej cech fizykochemicznych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2326207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zasadność stosowania suplementów diety i ich wpływ na zdrowie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1E78853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poster dotyczący aktualnego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rynku suplementów diety w Polsce i na świecie (dane liczbowe, tabele, grafy będące własnym opracowaniem materiałów pochodzących m.in.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3A5664" w:rsidRPr="00322123" w14:paraId="539E3A02" w14:textId="77777777" w:rsidTr="006F09BE">
        <w:tc>
          <w:tcPr>
            <w:tcW w:w="2368" w:type="dxa"/>
            <w:gridSpan w:val="2"/>
          </w:tcPr>
          <w:p w14:paraId="5AA68C3A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Zasady zdrowego żywienia</w:t>
            </w:r>
          </w:p>
        </w:tc>
        <w:tc>
          <w:tcPr>
            <w:tcW w:w="2354" w:type="dxa"/>
            <w:gridSpan w:val="2"/>
          </w:tcPr>
          <w:p w14:paraId="425E8302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rozumie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podstawowe zasady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zrównoważonego żywienia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3ED4B9D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zasady zrównoważonego żywienia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1E97BD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stos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zasady zrównoważonego żywienia w praktyce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53FC22F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jest świadomy wpływu prawidłowego odżywiania oraz aktywności fizycznej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na prawidłowy rozwój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A098D4C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umie skomponować dietę adekwatną do zapotrzebowania energetycznego organizmu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B7E6FB4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interaktywny model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piramidy zdrowego żywienia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371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nieprawidłowości w dostępnych jadłospisach i umie je skorygować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2435A1A1" w14:textId="77777777" w:rsidTr="006F09BE">
        <w:tc>
          <w:tcPr>
            <w:tcW w:w="2368" w:type="dxa"/>
            <w:gridSpan w:val="2"/>
          </w:tcPr>
          <w:p w14:paraId="78243198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funkcje układu pokarmowego </w:t>
            </w:r>
          </w:p>
        </w:tc>
        <w:tc>
          <w:tcPr>
            <w:tcW w:w="2354" w:type="dxa"/>
            <w:gridSpan w:val="2"/>
          </w:tcPr>
          <w:p w14:paraId="1F8F9061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w kolejności elementy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A28BF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żołądka i jelit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33E05B72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części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12100A7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różnice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uzębieniu mlecznym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stałym 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powstaje próchnica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22D126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funkcje elementów przewodu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14BE676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elementów przewodu pokarmowego i zna ich funkcje i lokalizację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92015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funkcje śliny, soku żołądkowego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4AF49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zna pojęcie </w:t>
            </w:r>
            <w:proofErr w:type="spellStart"/>
            <w:r w:rsidRPr="00B51CA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mikrobiom</w:t>
            </w:r>
            <w:proofErr w:type="spellEnd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51CA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jelitowy</w:t>
            </w:r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5" w:type="dxa"/>
            <w:gridSpan w:val="2"/>
          </w:tcPr>
          <w:p w14:paraId="4195703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związek budowy odcinków przewodu pokarmowego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pełnioną przez nie 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FDB18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szczegółowo budowę ściany żołądka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jelita cienkiego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90B54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objaśnia znaczenie fizjologiczne </w:t>
            </w:r>
            <w:proofErr w:type="spellStart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>mikrobiomu</w:t>
            </w:r>
            <w:proofErr w:type="spellEnd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jelitowego.</w:t>
            </w:r>
          </w:p>
        </w:tc>
        <w:tc>
          <w:tcPr>
            <w:tcW w:w="2357" w:type="dxa"/>
            <w:gridSpan w:val="2"/>
          </w:tcPr>
          <w:p w14:paraId="09873CD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przygotowuje prezentację multimedialną dotyczącą </w:t>
            </w:r>
            <w:proofErr w:type="spellStart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>mikrobiomu</w:t>
            </w:r>
            <w:proofErr w:type="spellEnd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jelitowego.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5664" w:rsidRPr="00322123" w14:paraId="5F2C5429" w14:textId="77777777" w:rsidTr="006F09BE">
        <w:tc>
          <w:tcPr>
            <w:tcW w:w="2368" w:type="dxa"/>
            <w:gridSpan w:val="2"/>
          </w:tcPr>
          <w:p w14:paraId="388666B2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Dodatkowe narządy układu pokarmowego. Trawienie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wchłanianie substancji odżywczych</w:t>
            </w:r>
          </w:p>
        </w:tc>
        <w:tc>
          <w:tcPr>
            <w:tcW w:w="2354" w:type="dxa"/>
            <w:gridSpan w:val="2"/>
          </w:tcPr>
          <w:p w14:paraId="171E7FE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dostarczane pokarmy są trawione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wchłanianie w układzie pokarmowym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D6E1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(modelu) wątrobę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C15A339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wątroby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23C25D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przykładowe funkcje wątroby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E4189E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trawienia i wchłaniania składników pokarmowych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4912D08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enzymów trawiennych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9584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bierze udział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doświadczeniu dotyczącym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7A3BB95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trzustki i wątroby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1FEA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trawienie pokarmów i podaje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jakich odcinkach zachodzi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D3CBA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istotę i podaje miejsce wchłaniania składników pokarmowych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387DD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funkcję żółci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4169F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poszczególne klasy enzymów trawiennych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8B0B1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ogólną różnicę dotyczącą trawienia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wchłaniania białek, węglowodanów i tłuszczy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361DF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wykonuje doświadczenie dotyczące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2428830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konkretne enzymy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związki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 których trawienie odpowiadają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380F91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wątroba to narząd wielofunkcyjny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A0DF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miejsce ich wytwarzania oraz miejsce działania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B6598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rodzaj składników odżywczych danego pokarmu i poda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miejsca ich trawienia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947A1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proces trawienia i wchłania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tłuszczów i rolę kwasów żółciowych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1D729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planuje i samodzielnie przeprowadza doświadczenie dotyczące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7" w:type="dxa"/>
            <w:gridSpan w:val="2"/>
          </w:tcPr>
          <w:p w14:paraId="5BC2E73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animację komputerową obrazującą proces trawienia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wchłaniania (białka, tłuszcze, węglowodany)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39A91371" w14:textId="77777777" w:rsidTr="006F09BE">
        <w:tc>
          <w:tcPr>
            <w:tcW w:w="2368" w:type="dxa"/>
            <w:gridSpan w:val="2"/>
          </w:tcPr>
          <w:p w14:paraId="42A5916B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Zaburzenia funkcjonowania układu pokarmowego oraz jego profilaktyka</w:t>
            </w:r>
          </w:p>
        </w:tc>
        <w:tc>
          <w:tcPr>
            <w:tcW w:w="2354" w:type="dxa"/>
            <w:gridSpan w:val="2"/>
          </w:tcPr>
          <w:p w14:paraId="64C89E9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przykłady chorób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7A110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wie, jakie czynniki prowadzą do otyłości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ED110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profilaktyki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9B29282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chorób układu pokarmowego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wybrane z nich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AB46B7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wymienia czynniki ryzyka otyłości;</w:t>
            </w:r>
          </w:p>
          <w:p w14:paraId="1FC4AAE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 choroby związanej z zaburzeniami odżywiania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DC4FC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podstawowe zasady higieny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profilaktyki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5CEC8D0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choroby (przyczyny, podłoże, leczenie) przewodu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EB57A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ośrodka głodu i sytości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8E832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umie wyliczyć 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BMI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A2EC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podaje przyczyny otyłości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 anoreksji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bulimii oraz metody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F190A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wymienia podstawowe badania diagnostyczne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4793B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jest świadomy istoty działań profilaktycznych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4FA91A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choroby układu pokarmowego na bakteryjne, wirusowe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pasożytnicze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B3445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ośrodka głodu i sytości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514A5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zna podłoże otyłości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chorób wynikających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zaburzeń trawienia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9DE72A" w14:textId="77777777" w:rsidR="003A5664" w:rsidRPr="00766599" w:rsidRDefault="003A5664" w:rsidP="003A566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informacje dotyczące stanu układu pokarmowego można uzyskać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wykonując </w:t>
            </w:r>
            <w:r w:rsidRPr="002F72ED">
              <w:rPr>
                <w:rFonts w:ascii="Times New Roman" w:hAnsi="Times New Roman"/>
                <w:strike/>
                <w:sz w:val="20"/>
                <w:szCs w:val="20"/>
              </w:rPr>
              <w:t xml:space="preserve">morfologię </w:t>
            </w:r>
            <w:r w:rsidRPr="00885631">
              <w:rPr>
                <w:rFonts w:ascii="Times New Roman" w:hAnsi="Times New Roman"/>
                <w:strike/>
                <w:sz w:val="20"/>
                <w:szCs w:val="20"/>
              </w:rPr>
              <w:t>krwi oraz badanie moczu i kału;</w:t>
            </w:r>
          </w:p>
          <w:p w14:paraId="08B9FDE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zasady i cel przeprowadzania USG, gastroskopii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kolonoskopii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4DE02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tomografię komputerową i rezonans magnetyczny jako metody obrazowe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609E221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F72ED">
              <w:rPr>
                <w:rFonts w:ascii="Times New Roman" w:hAnsi="Times New Roman"/>
                <w:strike/>
                <w:sz w:val="20"/>
                <w:szCs w:val="20"/>
              </w:rPr>
              <w:t>dokonuje interpretacji przykładowych badań morfologicznych;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DF2D1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innych metod diagnostycznych układu pokarmowego (podstawy fizyczne, zastosowania, wady, zalety itp.)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5D3D0804" w14:textId="77777777" w:rsidTr="006F09BE">
        <w:tc>
          <w:tcPr>
            <w:tcW w:w="2368" w:type="dxa"/>
            <w:gridSpan w:val="2"/>
          </w:tcPr>
          <w:p w14:paraId="265BB5E3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funkcje układu odpornościowego</w:t>
            </w:r>
          </w:p>
        </w:tc>
        <w:tc>
          <w:tcPr>
            <w:tcW w:w="2354" w:type="dxa"/>
            <w:gridSpan w:val="2"/>
          </w:tcPr>
          <w:p w14:paraId="275D852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znacznie układu odpornościowego w zachowaniu zdrowia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CA1224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elementów wchodzących w skład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26DB46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znaczy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odporność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6F15C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szczepień ochronnych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6562399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antygen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odpowiedź immunologiczna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A081DD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narządy limfatyczne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A300F5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listy komórki odpornościowe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6892A4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przeciwciało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E7D09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różnych rodzajów odporności swoi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nieswoistej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9FABD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szczepień i przebytych chorób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nabywaniu odporności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9054A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konflikt serologiczny i w jakich warunkach występuje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70DA7E7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antygenów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EEF2BB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narządy limfatyczne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funkcje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E2B10C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rodzaje komórek odpornościowych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EED4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1A76B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i omawia substancje opornościowe (cytokiny, białka ostrej fazy)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10798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odporności na nieswoistą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swoistą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opisuje przykłady każdej z nich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141394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cechy </w:t>
            </w:r>
            <w:r>
              <w:rPr>
                <w:rFonts w:ascii="Times New Roman" w:hAnsi="Times New Roman"/>
                <w:sz w:val="20"/>
                <w:szCs w:val="20"/>
              </w:rPr>
              <w:t>charakte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rystyczne i znaczenie odczynu zapalnego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3FEA4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odporności swoistej i omawia udział w tym rodzaju odporności limfocytów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 i B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0AC97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dzieli odporność swoistą na czynną i bierną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podaje przykłady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E055E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istotę obecności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autoantygenów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znacznie w przypadku transplantacji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4CD0D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jakich sytuacjach dochodzi do konfliktu serologicznego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jak można mu zapobiec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5F5ACD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związek rozproszenia elementów układu odpornościowego z pełnioną przez niego 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F485ED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poszczególnych rodzajów komórek odpornościowych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reakcji odpornościowej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C2BC6D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przeciwciała i zna klasy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C3679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podany mechanizm do odporności swoistej lub nieswoistej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698BA2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proces fagocytozy i wymienia komórki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fagocytujące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1E8AC9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omawia istotę stanu zapalnego;</w:t>
            </w:r>
          </w:p>
          <w:p w14:paraId="0DBF1F0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limfocytów B i 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17346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odporność na humoralną i komórkową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43195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odporności swoistej czynnej i biernej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30974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transplantacji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28ECE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i kiedy stosuje się immunosupresję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15B097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przeciwciał anty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konflikcie serologicznym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9246AB2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wykonuje prosty model przeciwciała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E0057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funkcji poszczególnych klas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FFBCA2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przeciwciał monoklonalnych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F46113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na temat transplantacji w Polsce (dane statystyczne, problemy, sukcesy itd.). </w:t>
            </w:r>
          </w:p>
        </w:tc>
      </w:tr>
      <w:tr w:rsidR="003A5664" w:rsidRPr="00322123" w14:paraId="4E34A015" w14:textId="77777777" w:rsidTr="006F09BE">
        <w:tc>
          <w:tcPr>
            <w:tcW w:w="2368" w:type="dxa"/>
            <w:gridSpan w:val="2"/>
          </w:tcPr>
          <w:p w14:paraId="096973DF" w14:textId="77777777" w:rsidR="003A5664" w:rsidRPr="00AC6531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Zaburzenia funkcjonowania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ich profilaktyka </w:t>
            </w:r>
          </w:p>
        </w:tc>
        <w:tc>
          <w:tcPr>
            <w:tcW w:w="2354" w:type="dxa"/>
            <w:gridSpan w:val="2"/>
          </w:tcPr>
          <w:p w14:paraId="2D8EF38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zaburzenia funkcjonowania układu odpornościowego prowadzą do poważnych chorób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045E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wie, że alergia </w:t>
            </w:r>
            <w:r>
              <w:rPr>
                <w:rFonts w:ascii="Times New Roman" w:hAnsi="Times New Roman"/>
                <w:sz w:val="20"/>
                <w:szCs w:val="20"/>
              </w:rPr>
              <w:t>wiąże się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nieprawidłowym działaniem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265E9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przyczyny alergii, wymienia znane alergeny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4806F4F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związane z zaburzeniami funkcjonowania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046C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 choroby autoimmunizacyjnej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D7153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podłoże i czynniki ryzyka zakażenia wirusem HIV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77565E5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dochodzi do autoagresji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6DE44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mechanizm, rodzaje alergii i zna sposoby jej 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DB6C4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zespoły pierwotnego i wtórnego niedoboru odporności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D6D77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czynniki ryzyka HIV i AIDS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5E158025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chorobach nowotworowych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E1EBF2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działanie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Herceptyny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25A151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przyczyny chorób autoimmunizacyjnych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AA8AC0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różnicę między chorym na AIDS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nosicielem wirusa HIV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</w:tcPr>
          <w:p w14:paraId="3299B800" w14:textId="77777777" w:rsidR="003A5664" w:rsidRPr="007F015A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plakat dotyczący HIV i AIDS (przyczyny, drogi narażenia, zapobiegania, zestawienia statystyczne itp.)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155C50EF" w14:textId="77777777" w:rsidTr="006F09BE">
        <w:tc>
          <w:tcPr>
            <w:tcW w:w="2368" w:type="dxa"/>
            <w:gridSpan w:val="2"/>
          </w:tcPr>
          <w:p w14:paraId="53EE156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12. Wymiana gazowa</w:t>
            </w:r>
          </w:p>
        </w:tc>
        <w:tc>
          <w:tcPr>
            <w:tcW w:w="2354" w:type="dxa"/>
            <w:gridSpan w:val="2"/>
          </w:tcPr>
          <w:p w14:paraId="6FB8E19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podaje definicje pojęć: </w:t>
            </w:r>
            <w:r w:rsidRPr="00D76602">
              <w:rPr>
                <w:rFonts w:ascii="Times New Roman" w:hAnsi="Times New Roman"/>
                <w:sz w:val="20"/>
                <w:szCs w:val="20"/>
              </w:rPr>
              <w:t>oddychanie komórkowe, wymiana gazowa, dyfuzja, ciśnienie cząsteczkowe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B36CB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narządy wymiany gazowej u zwierząt wodnych i lądowych oraz podaje przykłady organizmów </w:t>
            </w:r>
          </w:p>
        </w:tc>
        <w:tc>
          <w:tcPr>
            <w:tcW w:w="2355" w:type="dxa"/>
            <w:gridSpan w:val="2"/>
          </w:tcPr>
          <w:p w14:paraId="585F9DD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warunki zachodzenia dyfuzji</w:t>
            </w:r>
          </w:p>
          <w:p w14:paraId="67376C1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związek między wymianą gazową a dyfuzją</w:t>
            </w:r>
          </w:p>
          <w:p w14:paraId="543A9B8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dokonuje porównania budowy płuc kręgowców</w:t>
            </w:r>
          </w:p>
        </w:tc>
        <w:tc>
          <w:tcPr>
            <w:tcW w:w="2355" w:type="dxa"/>
            <w:gridSpan w:val="2"/>
          </w:tcPr>
          <w:p w14:paraId="676D567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warunki wymiany gazowej w wodzie i powietrzu, uwzględniając wady i zalety tych środowisk </w:t>
            </w:r>
          </w:p>
          <w:p w14:paraId="689B1DE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wymianę gazową zewnętrzną z wymianą gazową wewnętrzną </w:t>
            </w:r>
          </w:p>
          <w:p w14:paraId="21D7C8E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sposoby wymiany gazowej </w:t>
            </w:r>
          </w:p>
          <w:p w14:paraId="6E42AAB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budowę i funkcjonowanie narządów wymiany gazowej u zwierząt wodnych i lądowych </w:t>
            </w:r>
          </w:p>
        </w:tc>
        <w:tc>
          <w:tcPr>
            <w:tcW w:w="2355" w:type="dxa"/>
            <w:gridSpan w:val="2"/>
          </w:tcPr>
          <w:p w14:paraId="0E9C312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związek między sposobem wymiany gazowej a wielkością i trybem życia zwierząt </w:t>
            </w:r>
          </w:p>
          <w:p w14:paraId="19169CF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zasadę przeciwprądów u ryb </w:t>
            </w:r>
          </w:p>
          <w:p w14:paraId="13910DA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działanie wieczek skrzelowych u ryb </w:t>
            </w:r>
          </w:p>
          <w:p w14:paraId="3EC633B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różnicę między płucami dyfuzyjnymi a płucami wentylowanymi</w:t>
            </w:r>
          </w:p>
        </w:tc>
        <w:tc>
          <w:tcPr>
            <w:tcW w:w="2357" w:type="dxa"/>
            <w:gridSpan w:val="2"/>
          </w:tcPr>
          <w:p w14:paraId="54BA97BF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przygotowuje prezentację multimedialną nt. ewolucji narządów wymiany gazowej zwierząt w środowisku wodnym</w:t>
            </w:r>
          </w:p>
        </w:tc>
      </w:tr>
      <w:tr w:rsidR="003A5664" w:rsidRPr="00322123" w14:paraId="6283BBCF" w14:textId="77777777" w:rsidTr="006F09BE">
        <w:tc>
          <w:tcPr>
            <w:tcW w:w="2368" w:type="dxa"/>
            <w:gridSpan w:val="2"/>
          </w:tcPr>
          <w:p w14:paraId="11998C7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13. Układ oddechowy człowieka</w:t>
            </w:r>
          </w:p>
        </w:tc>
        <w:tc>
          <w:tcPr>
            <w:tcW w:w="2354" w:type="dxa"/>
            <w:gridSpan w:val="2"/>
          </w:tcPr>
          <w:p w14:paraId="4AAD4D3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elementy układu oddechowego </w:t>
            </w:r>
          </w:p>
          <w:p w14:paraId="757867C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wyróżnia drogi oddechowe – górne i dolne </w:t>
            </w:r>
          </w:p>
          <w:p w14:paraId="273363D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poszczególnych elementów układu oddechowego </w:t>
            </w:r>
          </w:p>
          <w:p w14:paraId="798906E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wymianę gazową i oddychanie komórkowe</w:t>
            </w:r>
          </w:p>
          <w:p w14:paraId="18DA3AF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proces wymiany gazowej</w:t>
            </w:r>
          </w:p>
          <w:p w14:paraId="0715AD9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mięśnie uczestniczące w wentylacji płuc</w:t>
            </w:r>
          </w:p>
          <w:p w14:paraId="65B13DB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czynniki wpływające na liczbę oddechów </w:t>
            </w:r>
          </w:p>
          <w:p w14:paraId="5B9A6B3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czynniki wpływające na jakość wdychanego powietrza </w:t>
            </w:r>
          </w:p>
          <w:p w14:paraId="4E107BA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główne przyczyny chorób układu oddechowego</w:t>
            </w:r>
          </w:p>
          <w:p w14:paraId="696522A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choroby układu oddechowego</w:t>
            </w:r>
          </w:p>
          <w:p w14:paraId="67EFC1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73EE953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funkcje głośni i nagłośni </w:t>
            </w:r>
          </w:p>
          <w:p w14:paraId="22DEE7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związek między budową a funkcją płuc </w:t>
            </w:r>
          </w:p>
          <w:p w14:paraId="5C5F0E8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mechanizm wdechu z mechanizmem wydechu</w:t>
            </w:r>
          </w:p>
          <w:p w14:paraId="45BD949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przyczyny dużego zapotrzebowania mięśni na tlen</w:t>
            </w:r>
          </w:p>
          <w:p w14:paraId="14FADB4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klasyfikuje rodzaje zanieczyszczeń powietrza </w:t>
            </w:r>
          </w:p>
          <w:p w14:paraId="76BBB60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choroby układu oddechowego</w:t>
            </w:r>
          </w:p>
          <w:p w14:paraId="1A43B01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wskazuje sposoby zapobiegania chorobom układu oddechowego</w:t>
            </w:r>
          </w:p>
          <w:p w14:paraId="31C84CE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skutki palenia tytoniu</w:t>
            </w:r>
          </w:p>
        </w:tc>
        <w:tc>
          <w:tcPr>
            <w:tcW w:w="2355" w:type="dxa"/>
            <w:gridSpan w:val="2"/>
          </w:tcPr>
          <w:p w14:paraId="6C3C451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zależności między budową poszczególnych odcinków układu oddechowego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funkcjami tych odcinków</w:t>
            </w:r>
          </w:p>
          <w:p w14:paraId="5F335C2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wskazuje lokalizację ośrodka oddechowego </w:t>
            </w:r>
          </w:p>
          <w:p w14:paraId="5062DAB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rolę opłucnej </w:t>
            </w:r>
          </w:p>
          <w:p w14:paraId="7B6DB8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składy powietrza: atmosferycznego, pęcherzykowego i wydychanego</w:t>
            </w:r>
          </w:p>
          <w:p w14:paraId="3B4D24A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postacie w jakich transportowany jest dwutlenek węgla </w:t>
            </w:r>
          </w:p>
          <w:p w14:paraId="19830BA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mioglobiny w mięśniach</w:t>
            </w:r>
          </w:p>
          <w:p w14:paraId="536202D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zależność między występowaniem chorób dróg oddechowych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a stanem wdychanego powietrza</w:t>
            </w:r>
          </w:p>
          <w:p w14:paraId="7213ECC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sposoby na uniknięcie chorób układu oddechowego</w:t>
            </w:r>
          </w:p>
        </w:tc>
        <w:tc>
          <w:tcPr>
            <w:tcW w:w="2355" w:type="dxa"/>
            <w:gridSpan w:val="2"/>
          </w:tcPr>
          <w:p w14:paraId="016EDBF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czynniki decydujące o wysokości i natężeniu głosu </w:t>
            </w:r>
          </w:p>
          <w:p w14:paraId="14F883F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mechanizm regulacji częstości oddechów </w:t>
            </w:r>
          </w:p>
          <w:p w14:paraId="1CEC802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związek między ciśnieniem atmosferycznym a wymianą gazową </w:t>
            </w:r>
          </w:p>
          <w:p w14:paraId="37FCB46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przewiduje skutki chorób układu oddechowego </w:t>
            </w:r>
          </w:p>
          <w:p w14:paraId="74A131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sposoby diagnozowania i leczenia chorób układu oddechowego</w:t>
            </w:r>
          </w:p>
        </w:tc>
        <w:tc>
          <w:tcPr>
            <w:tcW w:w="2357" w:type="dxa"/>
            <w:gridSpan w:val="2"/>
          </w:tcPr>
          <w:p w14:paraId="66E9D4B5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 różnica w budowie krtani kobiety i budowie krtani mężczyzny</w:t>
            </w:r>
          </w:p>
          <w:p w14:paraId="339219C4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przewiduje skutki wpływu zbyt niskiego i zbyt wysokiego ciśnienia na prawidłowe funkcjonowanie organizmu</w:t>
            </w:r>
          </w:p>
          <w:p w14:paraId="06F35145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wskazuje zależność miedzy sprawnością ruchową a pojemnością płuc</w:t>
            </w:r>
          </w:p>
          <w:p w14:paraId="3F81681B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rolę diagnostyki w leczeniu chorób układu oddechowego</w:t>
            </w:r>
          </w:p>
        </w:tc>
      </w:tr>
      <w:tr w:rsidR="003A5664" w:rsidRPr="00322123" w14:paraId="77DD45E2" w14:textId="77777777" w:rsidTr="006F09BE">
        <w:tc>
          <w:tcPr>
            <w:tcW w:w="2368" w:type="dxa"/>
            <w:gridSpan w:val="2"/>
          </w:tcPr>
          <w:p w14:paraId="72C8D2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14. Transport gazów oddechowych</w:t>
            </w:r>
          </w:p>
        </w:tc>
        <w:tc>
          <w:tcPr>
            <w:tcW w:w="2354" w:type="dxa"/>
            <w:gridSpan w:val="2"/>
          </w:tcPr>
          <w:p w14:paraId="1D419F8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funkcje krwi w transporcie gazów oddechowych</w:t>
            </w:r>
          </w:p>
          <w:p w14:paraId="7992865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funkcje krwi w mechanizmie homeostazy</w:t>
            </w:r>
          </w:p>
        </w:tc>
        <w:tc>
          <w:tcPr>
            <w:tcW w:w="2355" w:type="dxa"/>
            <w:gridSpan w:val="2"/>
          </w:tcPr>
          <w:p w14:paraId="05379DB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rolę krwi w transporcie gazów oddechowych</w:t>
            </w:r>
          </w:p>
          <w:p w14:paraId="41A9D8E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wskazuje cechy krwi warunkujące zapewnienie homeostazy</w:t>
            </w:r>
          </w:p>
          <w:p w14:paraId="2BF41AC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4EB4D30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095B46">
              <w:rPr>
                <w:rFonts w:ascii="Times New Roman" w:hAnsi="Times New Roman"/>
                <w:sz w:val="20"/>
                <w:szCs w:val="20"/>
                <w:highlight w:val="yellow"/>
              </w:rPr>
              <w:t>– opisuje czynniki decydujące o stopniu wysycenia hemoglobiny tlenem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0FD7D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postacie w jakich transportowany jest dwutlenek węgla </w:t>
            </w:r>
          </w:p>
          <w:p w14:paraId="1CD7D3A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35B24">
              <w:rPr>
                <w:rFonts w:ascii="Times New Roman" w:hAnsi="Times New Roman"/>
                <w:strike/>
                <w:sz w:val="20"/>
                <w:szCs w:val="20"/>
              </w:rPr>
              <w:t>omawia proces krzepnięcia krwi</w:t>
            </w:r>
          </w:p>
          <w:p w14:paraId="1EDEABB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wpływ czynników na krzepnięcie krwi</w:t>
            </w:r>
          </w:p>
          <w:p w14:paraId="5F6F73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A3BAA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13B8E6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związek między budową a rolą hemoglobiny w transporcie gazów </w:t>
            </w:r>
          </w:p>
          <w:p w14:paraId="34D3C09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dokonuje porównania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wiązania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tlenu przez hemoglobinę i mioglobinę</w:t>
            </w:r>
          </w:p>
          <w:p w14:paraId="3A8F53C4" w14:textId="77777777" w:rsidR="003A5664" w:rsidRPr="00D35B24" w:rsidRDefault="003A5664" w:rsidP="003A566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D35B24">
              <w:rPr>
                <w:rFonts w:ascii="Times New Roman" w:hAnsi="Times New Roman"/>
                <w:strike/>
                <w:sz w:val="20"/>
                <w:szCs w:val="20"/>
              </w:rPr>
              <w:t xml:space="preserve">– tłumaczy znaczenie krzepnięcia krwi dla utrzymania homeostazy </w:t>
            </w:r>
          </w:p>
          <w:p w14:paraId="278D5EE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757F399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podaje skutki krzepnięcia krwi wewnątrz naczyń </w:t>
            </w:r>
          </w:p>
          <w:p w14:paraId="2CD1E02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przewiduje skutki utraty zbyt dużej ilości krwi w organizmie człowieka</w:t>
            </w:r>
          </w:p>
          <w:p w14:paraId="0A9100E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403A1499" w14:textId="77777777" w:rsidTr="006F09BE">
        <w:tc>
          <w:tcPr>
            <w:tcW w:w="2368" w:type="dxa"/>
            <w:gridSpan w:val="2"/>
          </w:tcPr>
          <w:p w14:paraId="7ECEDB5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 Transport wewnętrzny zwierząt</w:t>
            </w:r>
          </w:p>
        </w:tc>
        <w:tc>
          <w:tcPr>
            <w:tcW w:w="2354" w:type="dxa"/>
            <w:gridSpan w:val="2"/>
          </w:tcPr>
          <w:p w14:paraId="60C2B77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wylicza rodzaje płynów ciała będących nośnikami substancji w organizmach zwierząt </w:t>
            </w:r>
          </w:p>
          <w:p w14:paraId="2905E0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rodzaje układów krążenia zwierząt</w:t>
            </w:r>
          </w:p>
          <w:p w14:paraId="6174CBF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układu krwionośnego </w:t>
            </w:r>
          </w:p>
          <w:p w14:paraId="58C1015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5C6AA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ogólną budowę układu krwionośnego</w:t>
            </w:r>
          </w:p>
          <w:p w14:paraId="1775380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rodzaje naczyń krwionośnych i określa ich funkcje </w:t>
            </w:r>
          </w:p>
          <w:p w14:paraId="06F4366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budowę serca 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61D79B3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rodzaje barwników oddechowych i przykłady grup, zwierząt, u których występują </w:t>
            </w:r>
          </w:p>
          <w:p w14:paraId="276A03E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układ krwionośny otwarty z układem krwionośnym zamkniętym</w:t>
            </w:r>
          </w:p>
          <w:p w14:paraId="292502A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grupy zwierząt, u których występuje otwarty lub zamknięty układ krwionośny</w:t>
            </w:r>
          </w:p>
          <w:p w14:paraId="0BE4521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jaką rolę pełnią zastawki w żyłach </w:t>
            </w:r>
          </w:p>
          <w:p w14:paraId="512DC20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rozróżnia typy sieci naczyń krwionośnych </w:t>
            </w:r>
          </w:p>
          <w:p w14:paraId="637A3F1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3D260E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opisuje barwniki oddechowe </w:t>
            </w:r>
          </w:p>
          <w:p w14:paraId="18DCE6D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transport substancji u bezkręgowców i kręgowców</w:t>
            </w:r>
          </w:p>
          <w:p w14:paraId="6D91C82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związek budowy tętnic i żył z pełnioną przez nie funkcją</w:t>
            </w:r>
          </w:p>
          <w:p w14:paraId="0CB7B95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budowę układów krwionośnych kręgowców</w:t>
            </w:r>
          </w:p>
          <w:p w14:paraId="7F4EE5B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budowę serca kręgowców</w:t>
            </w:r>
          </w:p>
        </w:tc>
        <w:tc>
          <w:tcPr>
            <w:tcW w:w="2355" w:type="dxa"/>
            <w:gridSpan w:val="2"/>
          </w:tcPr>
          <w:p w14:paraId="10D0BCB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związek między rozmiarami ciała zwierząt i tempem metabolizmu a sposobem transportu substancji</w:t>
            </w:r>
          </w:p>
          <w:p w14:paraId="32E544F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tendencje ewolucyjne budowy serca 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2092F1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tendencje ewolucyjne pojawienia się układu krwionośnego u bezkręgowców</w:t>
            </w:r>
          </w:p>
        </w:tc>
      </w:tr>
      <w:tr w:rsidR="003A5664" w:rsidRPr="00322123" w14:paraId="76CA2E9F" w14:textId="77777777" w:rsidTr="006F09BE">
        <w:tc>
          <w:tcPr>
            <w:tcW w:w="2368" w:type="dxa"/>
            <w:gridSpan w:val="2"/>
          </w:tcPr>
          <w:p w14:paraId="0F350A9A" w14:textId="77777777" w:rsidR="003A5664" w:rsidRPr="00322123" w:rsidRDefault="003A5664" w:rsidP="003A56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16. Serce człowieka i krążenie krwi</w:t>
            </w:r>
          </w:p>
        </w:tc>
        <w:tc>
          <w:tcPr>
            <w:tcW w:w="2354" w:type="dxa"/>
            <w:gridSpan w:val="2"/>
          </w:tcPr>
          <w:p w14:paraId="00E4615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cechy charakterystyczne serca człowieka </w:t>
            </w:r>
          </w:p>
          <w:p w14:paraId="5476B3D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główne przyczyny chorób układu krwionośnego</w:t>
            </w:r>
          </w:p>
          <w:p w14:paraId="68DF627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choroby układu krwionośnego</w:t>
            </w:r>
          </w:p>
          <w:p w14:paraId="5CD1E04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elementy układu limfatycznego </w:t>
            </w:r>
          </w:p>
          <w:p w14:paraId="7A95C43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układu limfatycznego </w:t>
            </w:r>
          </w:p>
          <w:p w14:paraId="5E95ED5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BFF2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6BBCA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zastawki w sercu</w:t>
            </w:r>
          </w:p>
          <w:p w14:paraId="5D63A5C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etapy cyklu pracy serca</w:t>
            </w:r>
          </w:p>
          <w:p w14:paraId="52DAD2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czynniki wpływające na przyspieszenie pracy serca</w:t>
            </w:r>
          </w:p>
          <w:p w14:paraId="2FD9B01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czym jest tętno</w:t>
            </w:r>
          </w:p>
          <w:p w14:paraId="4D449FA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przepływ krwi w krwiobiegu dużym i krwiobiegu małym</w:t>
            </w:r>
          </w:p>
        </w:tc>
        <w:tc>
          <w:tcPr>
            <w:tcW w:w="2355" w:type="dxa"/>
            <w:gridSpan w:val="2"/>
          </w:tcPr>
          <w:p w14:paraId="5CAE49F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rolę zastawek w funkcjonowaniu serca</w:t>
            </w:r>
          </w:p>
          <w:p w14:paraId="2559A48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cykl pracy serca</w:t>
            </w:r>
          </w:p>
          <w:p w14:paraId="7B0A00F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naczyń wieńcowych dla pracy serca</w:t>
            </w:r>
          </w:p>
          <w:p w14:paraId="49D51FB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pojemność minutową i wyrzutową serca</w:t>
            </w:r>
          </w:p>
          <w:p w14:paraId="102D6FE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mechanizm automatyzmu serca</w:t>
            </w:r>
          </w:p>
          <w:p w14:paraId="3A2A46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krwiobieg duży z krwiobiegiem małym pod względem pełnionych funkcji</w:t>
            </w:r>
          </w:p>
          <w:p w14:paraId="02D44AE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254B409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układu przewodzącego serca </w:t>
            </w:r>
          </w:p>
          <w:p w14:paraId="52FA8AB2" w14:textId="77777777" w:rsidR="003A5664" w:rsidRPr="00322123" w:rsidRDefault="003A5664" w:rsidP="003A56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mechanizm regulacji pracy serca</w:t>
            </w:r>
          </w:p>
          <w:p w14:paraId="70A7C05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analizuje, w jaki sposób przepływa krew w żyłach</w:t>
            </w:r>
          </w:p>
          <w:p w14:paraId="6E8A456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różnicę w wartości ciśnienia skurczowego i rozkurczowego</w:t>
            </w:r>
          </w:p>
          <w:p w14:paraId="4995A06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C6045">
              <w:rPr>
                <w:rFonts w:ascii="Times New Roman" w:hAnsi="Times New Roman"/>
                <w:sz w:val="20"/>
                <w:szCs w:val="20"/>
                <w:highlight w:val="yellow"/>
              </w:rPr>
              <w:t>omawia sposoby diagnozowania i leczenia chorób układu krwionośnego</w:t>
            </w:r>
          </w:p>
          <w:p w14:paraId="0C36EEA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uzasadnia, że układ krwionośny i układ limfatyczny stanowią integralną całość</w:t>
            </w:r>
          </w:p>
          <w:p w14:paraId="326F2E3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6E4D369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interpretuje wyniki pomiarów tętna</w:t>
            </w:r>
          </w:p>
          <w:p w14:paraId="23334E2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interpretuje wyniki pomiaru ciśnienia krwi</w:t>
            </w:r>
          </w:p>
          <w:p w14:paraId="024A73E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 zależność między zdrowym trybem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życia a chorobami układu krążenia</w:t>
            </w:r>
          </w:p>
          <w:p w14:paraId="7D4D4C2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 wyniki morfologii krwi</w:t>
            </w:r>
          </w:p>
          <w:p w14:paraId="196FF30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rolę diagnostyki w leczeniu chorób układu krwionośnego</w:t>
            </w:r>
          </w:p>
        </w:tc>
      </w:tr>
      <w:tr w:rsidR="003A5664" w:rsidRPr="00322123" w14:paraId="2006BD89" w14:textId="77777777" w:rsidTr="006F09BE">
        <w:tc>
          <w:tcPr>
            <w:tcW w:w="2368" w:type="dxa"/>
            <w:gridSpan w:val="2"/>
          </w:tcPr>
          <w:p w14:paraId="456B91F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17. Bilans wodny zwierząt</w:t>
            </w:r>
          </w:p>
        </w:tc>
        <w:tc>
          <w:tcPr>
            <w:tcW w:w="2354" w:type="dxa"/>
            <w:gridSpan w:val="2"/>
          </w:tcPr>
          <w:p w14:paraId="4ACC2CB7" w14:textId="77777777" w:rsidR="003A5664" w:rsidRPr="00322123" w:rsidRDefault="003A5664" w:rsidP="003A566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pojęcia: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>osmoregulacja, wydalanie</w:t>
            </w:r>
          </w:p>
          <w:p w14:paraId="15DC3CD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źródła i drogi utraty wody</w:t>
            </w:r>
          </w:p>
          <w:p w14:paraId="3D173E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przystosowania zwierząt do życia w środowiskach o różnej zasobności w wodę</w:t>
            </w:r>
          </w:p>
          <w:p w14:paraId="3FD4F73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produkty przemiany materii</w:t>
            </w:r>
          </w:p>
          <w:p w14:paraId="681DB86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pojęcia: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 xml:space="preserve">zwierzęta amonioteliczne, </w:t>
            </w:r>
            <w:proofErr w:type="spellStart"/>
            <w:r w:rsidRPr="00D52FF3">
              <w:rPr>
                <w:rFonts w:ascii="Times New Roman" w:hAnsi="Times New Roman"/>
                <w:sz w:val="20"/>
                <w:szCs w:val="20"/>
              </w:rPr>
              <w:lastRenderedPageBreak/>
              <w:t>ureoteliczne</w:t>
            </w:r>
            <w:proofErr w:type="spellEnd"/>
            <w:r w:rsidRPr="00D52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52FF3">
              <w:rPr>
                <w:rFonts w:ascii="Times New Roman" w:hAnsi="Times New Roman"/>
                <w:sz w:val="20"/>
                <w:szCs w:val="20"/>
              </w:rPr>
              <w:t>urykoteliczne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807B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B8C7EC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rolę wody w życiu zwierząt</w:t>
            </w:r>
          </w:p>
          <w:p w14:paraId="77E756F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mechanizm osmoregulacji u zwierząt lądowych i wodnych </w:t>
            </w:r>
          </w:p>
          <w:p w14:paraId="01009CC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drogi usuwania produktów przemiany materii</w:t>
            </w:r>
          </w:p>
          <w:p w14:paraId="0F8A22D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dzieli zwierzęta wodne ze względu na sposób utrz</w:t>
            </w:r>
            <w:r>
              <w:rPr>
                <w:rFonts w:ascii="Times New Roman" w:hAnsi="Times New Roman"/>
                <w:sz w:val="20"/>
                <w:szCs w:val="20"/>
              </w:rPr>
              <w:t>ymania równowagi os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motycznej</w:t>
            </w:r>
          </w:p>
        </w:tc>
        <w:tc>
          <w:tcPr>
            <w:tcW w:w="2355" w:type="dxa"/>
            <w:gridSpan w:val="2"/>
          </w:tcPr>
          <w:p w14:paraId="4166F7E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grupy zwierząt i rodzaje produktów przemian azotowych</w:t>
            </w:r>
          </w:p>
          <w:p w14:paraId="2640686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związek produktów przemian materii z warunkami środowiska, w jakich żyją zwierzęta amonioteliczne,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ureoteliczne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urykoteliczne</w:t>
            </w:r>
            <w:proofErr w:type="spellEnd"/>
          </w:p>
          <w:p w14:paraId="0FF27B6F" w14:textId="77777777" w:rsidR="003A5664" w:rsidRPr="00091805" w:rsidRDefault="003A5664" w:rsidP="003A566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091805">
              <w:rPr>
                <w:rFonts w:ascii="Times New Roman" w:hAnsi="Times New Roman"/>
                <w:strike/>
                <w:sz w:val="20"/>
                <w:szCs w:val="20"/>
              </w:rPr>
              <w:t>– analizuje kolejne etapy cyklu mocznikowego</w:t>
            </w:r>
          </w:p>
          <w:p w14:paraId="64760B6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F9FF2C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różnice życia na lądzie i w wodzie pod kątem utrzymania równowagi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wodno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mineralnej </w:t>
            </w:r>
          </w:p>
          <w:p w14:paraId="5631113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związek między rodzajem wydalanych produktów, a trybem życia zwierząt </w:t>
            </w:r>
          </w:p>
        </w:tc>
        <w:tc>
          <w:tcPr>
            <w:tcW w:w="2357" w:type="dxa"/>
            <w:gridSpan w:val="2"/>
          </w:tcPr>
          <w:p w14:paraId="336E0D7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powiązanie cyklu mocznikowego z cyklem Krebsa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5664" w:rsidRPr="00322123" w14:paraId="1D691DED" w14:textId="77777777" w:rsidTr="006F09BE">
        <w:tc>
          <w:tcPr>
            <w:tcW w:w="2368" w:type="dxa"/>
            <w:gridSpan w:val="2"/>
          </w:tcPr>
          <w:p w14:paraId="3DA1F28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18. Ewolucja narządów wydalniczych u zwierząt</w:t>
            </w:r>
          </w:p>
        </w:tc>
        <w:tc>
          <w:tcPr>
            <w:tcW w:w="2354" w:type="dxa"/>
            <w:gridSpan w:val="2"/>
          </w:tcPr>
          <w:p w14:paraId="08E31DD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proces</w:t>
            </w:r>
            <w:r>
              <w:rPr>
                <w:rFonts w:ascii="Times New Roman" w:hAnsi="Times New Roman"/>
                <w:sz w:val="20"/>
                <w:szCs w:val="20"/>
              </w:rPr>
              <w:t>y zachodzące w kanaliku wydalniczym</w:t>
            </w:r>
          </w:p>
          <w:p w14:paraId="0BFD467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narządy wydalnicze u bezkręgowców i kręgowców</w:t>
            </w:r>
          </w:p>
        </w:tc>
        <w:tc>
          <w:tcPr>
            <w:tcW w:w="2355" w:type="dxa"/>
            <w:gridSpan w:val="2"/>
          </w:tcPr>
          <w:p w14:paraId="0E84BF9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mechan</w:t>
            </w:r>
            <w:r>
              <w:rPr>
                <w:rFonts w:ascii="Times New Roman" w:hAnsi="Times New Roman"/>
                <w:sz w:val="20"/>
                <w:szCs w:val="20"/>
              </w:rPr>
              <w:t>izm działania kanalika wydalniczego</w:t>
            </w:r>
          </w:p>
          <w:p w14:paraId="15B5AE9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narządy wydalnicze u bezkręgowców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 kręgowców</w:t>
            </w:r>
          </w:p>
        </w:tc>
        <w:tc>
          <w:tcPr>
            <w:tcW w:w="2355" w:type="dxa"/>
            <w:gridSpan w:val="2"/>
          </w:tcPr>
          <w:p w14:paraId="75F87275" w14:textId="77777777" w:rsidR="003A5664" w:rsidRPr="00B02CC7" w:rsidRDefault="003A5664" w:rsidP="003A566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2CC7">
              <w:rPr>
                <w:rFonts w:ascii="Times New Roman" w:hAnsi="Times New Roman"/>
                <w:strike/>
                <w:sz w:val="20"/>
                <w:szCs w:val="20"/>
              </w:rPr>
              <w:t>– tłumaczy ewolucję kanalika wydalniczego</w:t>
            </w:r>
          </w:p>
          <w:p w14:paraId="574BDF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budowę i działanie narządów wydalniczych bezkręgowców </w:t>
            </w:r>
          </w:p>
        </w:tc>
        <w:tc>
          <w:tcPr>
            <w:tcW w:w="2355" w:type="dxa"/>
            <w:gridSpan w:val="2"/>
          </w:tcPr>
          <w:p w14:paraId="14D95BE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budowę i działanie narządów wydalniczych kręgowców</w:t>
            </w:r>
          </w:p>
          <w:p w14:paraId="71A6EB6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różnice w działaniu narządów wydalniczych u zwierząt w powiązaniu ze środowiskiem życia</w:t>
            </w:r>
          </w:p>
        </w:tc>
        <w:tc>
          <w:tcPr>
            <w:tcW w:w="2357" w:type="dxa"/>
            <w:gridSpan w:val="2"/>
          </w:tcPr>
          <w:p w14:paraId="2BA2BE3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przedstawia ewolucję układu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moczo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płciowego u kręgowców</w:t>
            </w:r>
          </w:p>
        </w:tc>
      </w:tr>
      <w:tr w:rsidR="003A5664" w:rsidRPr="00322123" w14:paraId="6F944341" w14:textId="77777777" w:rsidTr="006F09BE">
        <w:tc>
          <w:tcPr>
            <w:tcW w:w="2368" w:type="dxa"/>
            <w:gridSpan w:val="2"/>
          </w:tcPr>
          <w:p w14:paraId="64ADD8E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19.Budowa i działanie układu moczowego człowieka </w:t>
            </w:r>
          </w:p>
        </w:tc>
        <w:tc>
          <w:tcPr>
            <w:tcW w:w="2354" w:type="dxa"/>
            <w:gridSpan w:val="2"/>
          </w:tcPr>
          <w:p w14:paraId="7C67CF0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układu wydalniczego </w:t>
            </w:r>
          </w:p>
          <w:p w14:paraId="357EB5C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nazywa etapy powstawania moczu </w:t>
            </w:r>
          </w:p>
          <w:p w14:paraId="590FA88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składniki moczu ostatecznego</w:t>
            </w:r>
          </w:p>
          <w:p w14:paraId="48C0D6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najczęstsze choroby układu wydalniczego</w:t>
            </w:r>
          </w:p>
          <w:p w14:paraId="28ECF57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przyczyny chorób układu wydalniczego </w:t>
            </w:r>
          </w:p>
          <w:p w14:paraId="2591D93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7468D3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narządy układu wydalniczego </w:t>
            </w:r>
          </w:p>
          <w:p w14:paraId="18A42AF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anatomiczną nerki</w:t>
            </w:r>
          </w:p>
          <w:p w14:paraId="6D11BB4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miejsca powstawania moczu pierwotnego i moczu ostatecznego</w:t>
            </w:r>
          </w:p>
          <w:p w14:paraId="5C4A28F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cechy moczu zdrowego człowieka </w:t>
            </w:r>
          </w:p>
          <w:p w14:paraId="2412A94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składniki zawarte w moczu, które mogą wskazywać na chorobę lub uszkodzenie nerek</w:t>
            </w:r>
          </w:p>
          <w:p w14:paraId="7AF5EEC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zasady higieny układu wydalniczego</w:t>
            </w:r>
          </w:p>
        </w:tc>
        <w:tc>
          <w:tcPr>
            <w:tcW w:w="2355" w:type="dxa"/>
            <w:gridSpan w:val="2"/>
          </w:tcPr>
          <w:p w14:paraId="47D703A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rolę układu wydalniczego w utrzymaniu homeostazy </w:t>
            </w:r>
          </w:p>
          <w:p w14:paraId="1EB47ED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funkcje nefronu</w:t>
            </w:r>
          </w:p>
          <w:p w14:paraId="0D725E5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etapy powstawania moczu</w:t>
            </w:r>
          </w:p>
          <w:p w14:paraId="7799E27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dokonuje porównania moczu pierwotnego z moczem ostatecznym pod względem ilości i składu</w:t>
            </w:r>
          </w:p>
          <w:p w14:paraId="65926F5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czynniki wpływająca na objętość wydalanego moczu</w:t>
            </w:r>
          </w:p>
          <w:p w14:paraId="3DC60A6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najczęstsze choroby układu wydalniczego </w:t>
            </w:r>
          </w:p>
          <w:p w14:paraId="7189512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znaczenie dializy</w:t>
            </w:r>
          </w:p>
          <w:p w14:paraId="3BFA3EA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niewydolność nerek jako choroby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współczesnego świata</w:t>
            </w:r>
          </w:p>
        </w:tc>
        <w:tc>
          <w:tcPr>
            <w:tcW w:w="2355" w:type="dxa"/>
            <w:gridSpan w:val="2"/>
          </w:tcPr>
          <w:p w14:paraId="0A4324A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mechanizm wydalania moczu</w:t>
            </w:r>
          </w:p>
          <w:p w14:paraId="4CE2D2A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 regulację objętości wydalanego moczu</w:t>
            </w:r>
          </w:p>
          <w:p w14:paraId="34B8D17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 wpływ hormonów na funkcjonowanie nerek</w:t>
            </w:r>
          </w:p>
          <w:p w14:paraId="3147EEC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wewnątrzwydzielniczą funkcję nerek</w:t>
            </w:r>
          </w:p>
          <w:p w14:paraId="2F9F7B5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znaczenie badań moczu w diagnostyce chorób nerek</w:t>
            </w:r>
          </w:p>
          <w:p w14:paraId="144BA3E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rozpoznaje objawy chorób układu wydalniczego </w:t>
            </w:r>
          </w:p>
          <w:p w14:paraId="34DBB2F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ED25E6">
              <w:rPr>
                <w:rFonts w:ascii="Times New Roman" w:hAnsi="Times New Roman"/>
                <w:sz w:val="20"/>
                <w:szCs w:val="20"/>
                <w:highlight w:val="yellow"/>
              </w:rPr>
              <w:t>– omawia sposoby diagnozowania chorób układu wydalniczego</w:t>
            </w:r>
          </w:p>
          <w:p w14:paraId="6B6D12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polegają hemodializa i dializa otrzewnowa</w:t>
            </w:r>
          </w:p>
        </w:tc>
        <w:tc>
          <w:tcPr>
            <w:tcW w:w="2357" w:type="dxa"/>
            <w:gridSpan w:val="2"/>
          </w:tcPr>
          <w:p w14:paraId="527B271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rolę układu wydalniczego w utrzymaniu homeostazy</w:t>
            </w:r>
          </w:p>
          <w:p w14:paraId="5996C0D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moralne aspekty transplantacji nerek</w:t>
            </w:r>
          </w:p>
          <w:p w14:paraId="0770059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rolę diagnostyki w leczeniu chorób układu wydalniczego</w:t>
            </w:r>
          </w:p>
        </w:tc>
      </w:tr>
      <w:tr w:rsidR="003A5664" w:rsidRPr="00322123" w14:paraId="6FD36774" w14:textId="77777777" w:rsidTr="006F09BE">
        <w:tc>
          <w:tcPr>
            <w:tcW w:w="2368" w:type="dxa"/>
            <w:gridSpan w:val="2"/>
          </w:tcPr>
          <w:p w14:paraId="25E5120C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Regulacja dokrewna u zwierząt </w:t>
            </w:r>
          </w:p>
        </w:tc>
        <w:tc>
          <w:tcPr>
            <w:tcW w:w="2354" w:type="dxa"/>
            <w:gridSpan w:val="2"/>
          </w:tcPr>
          <w:p w14:paraId="5FF20C88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</w:rPr>
              <w:t>hormon</w:t>
            </w:r>
            <w:r>
              <w:rPr>
                <w:rFonts w:ascii="Times New Roman" w:hAnsi="Times New Roman"/>
              </w:rPr>
              <w:t>;</w:t>
            </w:r>
            <w:r w:rsidRPr="007F015A">
              <w:rPr>
                <w:rFonts w:ascii="Times New Roman" w:hAnsi="Times New Roman"/>
              </w:rPr>
              <w:t xml:space="preserve"> </w:t>
            </w:r>
          </w:p>
          <w:p w14:paraId="63D7A3C2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wymienia przykłady hormonów człowieka </w:t>
            </w:r>
          </w:p>
          <w:p w14:paraId="62B227F6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</w:p>
        </w:tc>
        <w:tc>
          <w:tcPr>
            <w:tcW w:w="2355" w:type="dxa"/>
            <w:gridSpan w:val="2"/>
          </w:tcPr>
          <w:p w14:paraId="67B3E414" w14:textId="77777777" w:rsidR="003A5664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wymienia rodzaje hormonów i podaje przykłady </w:t>
            </w:r>
          </w:p>
          <w:p w14:paraId="7B41B9B0" w14:textId="77777777" w:rsidR="003A5664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zna rolę hormonu juwenilnego </w:t>
            </w:r>
          </w:p>
          <w:p w14:paraId="237DA0C1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9729EB">
              <w:rPr>
                <w:strike/>
                <w:szCs w:val="22"/>
              </w:rPr>
              <w:t>wymienia rodzaje sygnalizacji hormonalnej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258CE3DB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dokonuje klasyfikacji hormonów na podstawie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budowy, polarności 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miejsca działania i podaje ich przykłady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0E16EF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funkcję i przykłady hormonów tkankowych </w:t>
            </w:r>
          </w:p>
          <w:p w14:paraId="1C92A884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86B66">
              <w:rPr>
                <w:rFonts w:ascii="Times New Roman" w:hAnsi="Times New Roman"/>
                <w:sz w:val="20"/>
                <w:szCs w:val="20"/>
                <w:highlight w:val="yellow"/>
              </w:rPr>
              <w:t>omawia typy sygnalizacji hormonalnej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793B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różnie w mechanizmie działania hormonów steroidowych i białkowych </w:t>
            </w:r>
          </w:p>
          <w:p w14:paraId="57C9A891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t xml:space="preserve">– wie czy jest szlak przekazywania sygnału </w:t>
            </w:r>
          </w:p>
        </w:tc>
        <w:tc>
          <w:tcPr>
            <w:tcW w:w="2355" w:type="dxa"/>
            <w:gridSpan w:val="2"/>
          </w:tcPr>
          <w:p w14:paraId="6E54B683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klasyfik</w:t>
            </w:r>
            <w:r>
              <w:rPr>
                <w:rFonts w:ascii="Times New Roman" w:hAnsi="Times New Roman"/>
              </w:rPr>
              <w:t>uje</w:t>
            </w:r>
            <w:r w:rsidRPr="007F015A">
              <w:rPr>
                <w:rFonts w:ascii="Times New Roman" w:hAnsi="Times New Roman"/>
              </w:rPr>
              <w:t xml:space="preserve"> hormon</w:t>
            </w:r>
            <w:r>
              <w:rPr>
                <w:rFonts w:ascii="Times New Roman" w:hAnsi="Times New Roman"/>
              </w:rPr>
              <w:t>y</w:t>
            </w:r>
            <w:r w:rsidRPr="007F015A">
              <w:rPr>
                <w:rFonts w:ascii="Times New Roman" w:hAnsi="Times New Roman"/>
              </w:rPr>
              <w:t xml:space="preserve"> ze względu na budowę</w:t>
            </w:r>
            <w:r>
              <w:rPr>
                <w:rFonts w:ascii="Times New Roman" w:hAnsi="Times New Roman"/>
              </w:rPr>
              <w:br/>
            </w:r>
            <w:r w:rsidRPr="007F015A">
              <w:rPr>
                <w:rFonts w:ascii="Times New Roman" w:hAnsi="Times New Roman"/>
              </w:rPr>
              <w:t>i podaje przykłady</w:t>
            </w:r>
            <w:r>
              <w:rPr>
                <w:rFonts w:ascii="Times New Roman" w:hAnsi="Times New Roman"/>
              </w:rPr>
              <w:t>;</w:t>
            </w:r>
          </w:p>
          <w:p w14:paraId="42EAB8C0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klasyfikuje przykłady hormonów do określonych grup </w:t>
            </w:r>
          </w:p>
          <w:p w14:paraId="41BE6CA6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786B66">
              <w:rPr>
                <w:rFonts w:ascii="Times New Roman" w:hAnsi="Times New Roman"/>
                <w:highlight w:val="yellow"/>
              </w:rPr>
              <w:t>– omawia na schemacie różnice w sygnalizacji hormonalnej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5B0069" w14:textId="77777777" w:rsidR="003A5664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wyjaśnia na schemacie mechanizm działania hormonu steroidowego </w:t>
            </w:r>
          </w:p>
          <w:p w14:paraId="5B2B8965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9729EB">
              <w:rPr>
                <w:szCs w:val="22"/>
                <w:highlight w:val="yellow"/>
              </w:rPr>
              <w:t>zna rolę cyklicznego AMP (</w:t>
            </w:r>
            <w:proofErr w:type="spellStart"/>
            <w:r w:rsidRPr="009729EB">
              <w:rPr>
                <w:szCs w:val="22"/>
                <w:highlight w:val="yellow"/>
              </w:rPr>
              <w:t>cAMP</w:t>
            </w:r>
            <w:proofErr w:type="spellEnd"/>
            <w:r w:rsidRPr="009729EB">
              <w:rPr>
                <w:szCs w:val="22"/>
                <w:highlight w:val="yellow"/>
              </w:rPr>
              <w:t>) oraz białka G w szlaku sygnałowym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3042CBF2" w14:textId="77777777" w:rsidR="003A5664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przygotowuje animację komputerową obrazująca istotę odpowiedzi generowanej w wyniku działania hormonu białkowego i steroidowego </w:t>
            </w:r>
          </w:p>
          <w:p w14:paraId="0D96DE1B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korzystając z dodatkowych źródeł wiedzy opracowuje referat na temat rodzajów przekaźników aktywowanych przez białko G w szlakach sygnałowych </w:t>
            </w:r>
          </w:p>
        </w:tc>
      </w:tr>
      <w:tr w:rsidR="003A5664" w:rsidRPr="00322123" w14:paraId="67F6E9A6" w14:textId="77777777" w:rsidTr="006F09BE">
        <w:tc>
          <w:tcPr>
            <w:tcW w:w="2368" w:type="dxa"/>
            <w:gridSpan w:val="2"/>
          </w:tcPr>
          <w:p w14:paraId="1C34CF72" w14:textId="77777777" w:rsidR="003A5664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funkcje układu hormonalnego</w:t>
            </w:r>
          </w:p>
        </w:tc>
        <w:tc>
          <w:tcPr>
            <w:tcW w:w="2354" w:type="dxa"/>
            <w:gridSpan w:val="2"/>
          </w:tcPr>
          <w:p w14:paraId="3106F71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hormonu i gruczołu dokrewnego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4233C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jest działanie insuliny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DC92DE3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lang w:eastAsia="pl-PL"/>
              </w:rPr>
              <w:t>zna czynniki ryzyka rozwoju cukrzycy typu II</w:t>
            </w:r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39F23A2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lokalizację wybranych gruczołów dokrewnych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ADB819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rozumie, że wydzielanie hormonów podlega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kontroli ze strony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7C46F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ogólną istotę sprzężenia zwrotnego ujemnego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hormony działają na tej zasadzie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BB27D4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ogólną istotę działania przeciwstaw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insuliny i glukagonu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FF3CF6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kiedy stężenie glukozy wzrasta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 kiedy maleje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7685EB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dwa typy cukrzycy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4A07349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istotę kontroli wydzielania hormonów na osi podwzgórze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przysadka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gruczoł dokrewny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9DDC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sprzężenia zwrotnego ujemnego na przykładzie kortyzolu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3DC901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na schemacie mechanizm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antagonis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tycznego działania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insu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liny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glukagonu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kalcyto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niny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parathormonu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C54D73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różnicę między cukrzycą typu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3DD07CF8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</w:rPr>
              <w:t>omawia na przykładzie mechanizm kontroli wydzielania hormonów na osi podwzgórzowo</w:t>
            </w:r>
            <w:r>
              <w:rPr>
                <w:rFonts w:ascii="Times New Roman" w:hAnsi="Times New Roman"/>
              </w:rPr>
              <w:t>–</w:t>
            </w:r>
            <w:r w:rsidRPr="007F015A">
              <w:rPr>
                <w:rFonts w:ascii="Times New Roman" w:hAnsi="Times New Roman"/>
              </w:rPr>
              <w:t>przysadkowej</w:t>
            </w:r>
            <w:r>
              <w:rPr>
                <w:rFonts w:ascii="Times New Roman" w:hAnsi="Times New Roman"/>
              </w:rPr>
              <w:t>;</w:t>
            </w:r>
          </w:p>
          <w:p w14:paraId="02570DD7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</w:rPr>
              <w:t>tłumaczy fizjologiczną rolę sprzężenia zwrotnego ujemnego</w:t>
            </w:r>
            <w:r>
              <w:rPr>
                <w:rFonts w:ascii="Times New Roman" w:hAnsi="Times New Roman"/>
              </w:rPr>
              <w:t>;</w:t>
            </w:r>
          </w:p>
          <w:p w14:paraId="60BA991E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fizjologiczną istotę przeciwstawnego działania hormonów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utrzymaniu homeostazy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90ED9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różnice między oboma typami cukrzycy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F79498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jest świadomy czynników ryzyka cukrzycy typu II</w:t>
            </w:r>
            <w:r>
              <w:rPr>
                <w:rFonts w:ascii="Times New Roman" w:hAnsi="Times New Roman"/>
              </w:rPr>
              <w:t>;</w:t>
            </w:r>
          </w:p>
          <w:p w14:paraId="380C63DC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 xml:space="preserve">wyjaśnia rolę insulinoterapii w leczeniu cukrzycy typu I </w:t>
            </w:r>
            <w:proofErr w:type="spellStart"/>
            <w:r w:rsidRPr="007F015A">
              <w:rPr>
                <w:rFonts w:ascii="Times New Roman" w:hAnsi="Times New Roman"/>
              </w:rPr>
              <w:t>i</w:t>
            </w:r>
            <w:proofErr w:type="spellEnd"/>
            <w:r w:rsidRPr="007F015A">
              <w:rPr>
                <w:rFonts w:ascii="Times New Roman" w:hAnsi="Times New Roman"/>
              </w:rPr>
              <w:t xml:space="preserve"> II</w:t>
            </w:r>
            <w:r>
              <w:rPr>
                <w:rFonts w:ascii="Times New Roman" w:hAnsi="Times New Roman"/>
              </w:rPr>
              <w:t>.</w:t>
            </w:r>
          </w:p>
          <w:p w14:paraId="4E5FC431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2"/>
          </w:tcPr>
          <w:p w14:paraId="4AF65A6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opracowuje w formie graficznej dane dotyczące statystyk związanych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 cukrzycą (zachorowania, śmiertelność, leczenie,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hospitalizacja itd.)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prezentuje je na forum klasy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7D9AD789" w14:textId="77777777" w:rsidTr="006F09BE">
        <w:tc>
          <w:tcPr>
            <w:tcW w:w="2368" w:type="dxa"/>
            <w:gridSpan w:val="2"/>
          </w:tcPr>
          <w:p w14:paraId="066E630B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. Fizjologiczna rola hormonów </w:t>
            </w:r>
          </w:p>
        </w:tc>
        <w:tc>
          <w:tcPr>
            <w:tcW w:w="2354" w:type="dxa"/>
            <w:gridSpan w:val="2"/>
          </w:tcPr>
          <w:p w14:paraId="53DA5963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homeostaza organizmu zależy od działania hormonów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AA4143C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 fizjologicznego działania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hormonów.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3A949D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ogólne fizjologiczne działanie hormonów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kontroli wzrostu i w reakcjach na stres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9E19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podaje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przykłady skutków niedoboru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nadmiaru wybranych hormonów (trzustki, tarczycy, nadnerczy)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2454CD6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fizjologiczne działanie hormonów i skutk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zmian w ich poziomie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586AE4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hormony wpływają na tempo wzrostu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metabolizm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09867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hormony biorące udział w reakcji na stres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77802F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06A79">
              <w:rPr>
                <w:rFonts w:ascii="Times New Roman" w:hAnsi="Times New Roman"/>
                <w:sz w:val="20"/>
                <w:szCs w:val="20"/>
                <w:highlight w:val="yellow"/>
              </w:rPr>
              <w:t>zna funkcje melatoniny;</w:t>
            </w:r>
          </w:p>
          <w:p w14:paraId="527D4A7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 czego prowadzi niedoczynność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nadczyn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gruczołów dokrewnych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2B9E8455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wyjaśnia mechanizm reakcji stresowych</w:t>
            </w:r>
            <w:r>
              <w:rPr>
                <w:rFonts w:ascii="Times New Roman" w:hAnsi="Times New Roman"/>
              </w:rPr>
              <w:t>;</w:t>
            </w:r>
          </w:p>
          <w:p w14:paraId="7B478731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zmiany dobowe wydzielania melatoniny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udział w kontroli rytmu dobowego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1A6C99" w14:textId="77777777" w:rsidR="003A5664" w:rsidRPr="007F015A" w:rsidRDefault="003A5664" w:rsidP="003A5664">
            <w:pPr>
              <w:pStyle w:val="Tekstkomentarza"/>
              <w:spacing w:after="0"/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przyporządkowuje objawy</w:t>
            </w:r>
            <w:r>
              <w:rPr>
                <w:rFonts w:ascii="Times New Roman" w:hAnsi="Times New Roman"/>
              </w:rPr>
              <w:t xml:space="preserve"> </w:t>
            </w:r>
            <w:r w:rsidRPr="007F015A">
              <w:rPr>
                <w:rFonts w:ascii="Times New Roman" w:hAnsi="Times New Roman"/>
              </w:rPr>
              <w:t>choroby będącej efektem niedoboru</w:t>
            </w:r>
            <w:r>
              <w:rPr>
                <w:rFonts w:ascii="Times New Roman" w:hAnsi="Times New Roman"/>
              </w:rPr>
              <w:t xml:space="preserve"> lub </w:t>
            </w:r>
            <w:r w:rsidRPr="007F015A">
              <w:rPr>
                <w:rFonts w:ascii="Times New Roman" w:hAnsi="Times New Roman"/>
              </w:rPr>
              <w:t>nadmiaru hormonu do określonego hormonu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  <w:gridSpan w:val="2"/>
          </w:tcPr>
          <w:p w14:paraId="4AC4DE8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prezentację multimedialną na temat niedoczynności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nadczynności tarczycy (niedoczynności wrodzona, diagnostyka, leczenie, zagrożenia itp.).</w:t>
            </w:r>
          </w:p>
        </w:tc>
      </w:tr>
      <w:tr w:rsidR="003A5664" w:rsidRPr="00322123" w14:paraId="52FFC643" w14:textId="77777777" w:rsidTr="006F09BE">
        <w:tc>
          <w:tcPr>
            <w:tcW w:w="2368" w:type="dxa"/>
            <w:gridSpan w:val="2"/>
          </w:tcPr>
          <w:p w14:paraId="384B8D7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23.Regulacja nerwowa u zwierząt</w:t>
            </w:r>
          </w:p>
        </w:tc>
        <w:tc>
          <w:tcPr>
            <w:tcW w:w="2354" w:type="dxa"/>
            <w:gridSpan w:val="2"/>
          </w:tcPr>
          <w:p w14:paraId="457F013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dwa typy układu nerwowego </w:t>
            </w:r>
          </w:p>
          <w:p w14:paraId="345FA0C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wyróżnia układy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nerwowe u bezkręgowców i kręgowców</w:t>
            </w:r>
          </w:p>
          <w:p w14:paraId="53A7084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wyróżnia poszczególne elementy mózgowia kręgowców</w:t>
            </w:r>
          </w:p>
          <w:p w14:paraId="49F5181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AA9AF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działanie układów nerwowych u bezkręgowców i kręgowców</w:t>
            </w:r>
          </w:p>
          <w:p w14:paraId="3AB9D63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funkcje poszczególnych elementów mózgowia kręgowców</w:t>
            </w:r>
          </w:p>
          <w:p w14:paraId="065C85E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2689BB0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proces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cefalizacji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D983D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wyróżnia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ośrodkowy i obwodowy układ nerwowy u kręgowców</w:t>
            </w:r>
          </w:p>
          <w:p w14:paraId="0FA2B535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układy nerwowe u bezkręgowców</w:t>
            </w:r>
          </w:p>
        </w:tc>
        <w:tc>
          <w:tcPr>
            <w:tcW w:w="2355" w:type="dxa"/>
            <w:gridSpan w:val="2"/>
          </w:tcPr>
          <w:p w14:paraId="700E624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znaczenie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cefalizacji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procesie powstania mózgu</w:t>
            </w:r>
          </w:p>
          <w:p w14:paraId="72DD4E8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układy nerwowe u kręgowców</w:t>
            </w:r>
          </w:p>
          <w:p w14:paraId="2F1B74B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A64079">
              <w:rPr>
                <w:rFonts w:ascii="Times New Roman" w:hAnsi="Times New Roman"/>
                <w:sz w:val="20"/>
                <w:szCs w:val="20"/>
                <w:highlight w:val="yellow"/>
              </w:rPr>
              <w:t>– tłumaczy związek budowy układu nerwowego zwierząt ze złożonością ich budowy i trybem życia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B59E70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ewolucję nerwów czaszkowych u kręgowców</w:t>
            </w:r>
          </w:p>
        </w:tc>
      </w:tr>
      <w:tr w:rsidR="003A5664" w:rsidRPr="00322123" w14:paraId="6C4A9B02" w14:textId="77777777" w:rsidTr="006F09BE">
        <w:tc>
          <w:tcPr>
            <w:tcW w:w="2368" w:type="dxa"/>
            <w:gridSpan w:val="2"/>
          </w:tcPr>
          <w:p w14:paraId="3965DB5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24. Przekazywanie informacji w układzie nerwowym</w:t>
            </w:r>
          </w:p>
        </w:tc>
        <w:tc>
          <w:tcPr>
            <w:tcW w:w="2354" w:type="dxa"/>
            <w:gridSpan w:val="2"/>
          </w:tcPr>
          <w:p w14:paraId="139BB09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definiuje pojęcia:</w:t>
            </w:r>
            <w:r w:rsidRPr="003221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>potencjał spoczynkowy, potencjał czynnościowy, bodziec progowy, bodziec podprogowy, nadprogowy, refrakcja</w:t>
            </w:r>
          </w:p>
          <w:p w14:paraId="56D2FFA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wyróżnia synapsę hamującą i pobudzającą </w:t>
            </w:r>
          </w:p>
          <w:p w14:paraId="77A67F3C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14:paraId="496C0B45" w14:textId="77777777" w:rsidR="003A5664" w:rsidRPr="00D52FF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 xml:space="preserve">łuk odruchowy, odruch </w:t>
            </w:r>
          </w:p>
          <w:p w14:paraId="50F9344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łuku odruchowego</w:t>
            </w:r>
          </w:p>
          <w:p w14:paraId="0356617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E56FB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3FA96E5" w14:textId="77777777" w:rsidR="003A5664" w:rsidRPr="00D52FF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>pojęcia pobudliwość nerwowa</w:t>
            </w:r>
          </w:p>
          <w:p w14:paraId="2F7B8E8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rozróżnia potencjał spoczynkowy i potencjał czynnościowy </w:t>
            </w:r>
          </w:p>
          <w:p w14:paraId="3216D75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synapsę hamującą i pobudzającą</w:t>
            </w:r>
          </w:p>
          <w:p w14:paraId="3150BED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czynniki wpływające na szybkość przewodzenia impulsu </w:t>
            </w:r>
          </w:p>
          <w:p w14:paraId="01B6E0F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elementy łuku odruchowego </w:t>
            </w:r>
          </w:p>
          <w:p w14:paraId="5FE1B59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przykłady odruchów warunkowych i bezwarunkowych </w:t>
            </w:r>
          </w:p>
          <w:p w14:paraId="7100CC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B36A5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C03DCBA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polegają pobudliwość i przewodnictwo komórek nerwowych</w:t>
            </w:r>
          </w:p>
          <w:p w14:paraId="6B37CA32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pompy sodowo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potasowej </w:t>
            </w:r>
          </w:p>
          <w:p w14:paraId="5654DF7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polegają: polaryzacja, depolaryzacja i repolaryzacja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0DC973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poszczególne części mózgowia</w:t>
            </w:r>
          </w:p>
          <w:p w14:paraId="58F605D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przekazywanie impulsu w łuku odruchowym</w:t>
            </w:r>
          </w:p>
          <w:p w14:paraId="714BB4E4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odruchy warunkowe z odruchami bezwarunkowymi </w:t>
            </w:r>
          </w:p>
          <w:p w14:paraId="00678538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klasyfikuje rodzaje odruchów </w:t>
            </w:r>
          </w:p>
          <w:p w14:paraId="1E6E6886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klasyczny odruch warunkowy </w:t>
            </w:r>
          </w:p>
          <w:p w14:paraId="0CAC927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rodzaje pamięci</w:t>
            </w:r>
          </w:p>
          <w:p w14:paraId="537C4A9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245FE0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okres refrakcji </w:t>
            </w:r>
          </w:p>
          <w:p w14:paraId="32306DA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funkcjonowanie synapsy pobudzającej z funkcjonowaniem synapsy hamującej</w:t>
            </w:r>
          </w:p>
          <w:p w14:paraId="06EC52B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wpływ czynników na szybkość przewodzenia impulsu nerwowego</w:t>
            </w:r>
          </w:p>
          <w:p w14:paraId="332E6AF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CB0EF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doświadczenia Iwana Pawłowa</w:t>
            </w:r>
          </w:p>
          <w:p w14:paraId="070A66F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w jaki sposób powstaje instrumentalny odruch warunkowy</w:t>
            </w:r>
          </w:p>
          <w:p w14:paraId="351CB28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znaczenia odruchów warunkowych w uczeniu się</w:t>
            </w:r>
          </w:p>
          <w:p w14:paraId="28FA942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sposób, w jaki przebiegają informacje przez różne rodzaje pamięci</w:t>
            </w:r>
          </w:p>
          <w:p w14:paraId="301185B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437B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D8271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3D605F5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rolę neuroprzekaźników i ich receptorów w komunikacji wewnątrz układu nerwowego</w:t>
            </w:r>
          </w:p>
          <w:p w14:paraId="353773F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proces przekazywania impulsów między komórkami</w:t>
            </w:r>
          </w:p>
          <w:p w14:paraId="2B6883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98FF1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konieczność rozwoju własnej osobowości</w:t>
            </w:r>
          </w:p>
          <w:p w14:paraId="7F7F352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27EA0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7E2A40BD" w14:textId="77777777" w:rsidTr="006F09BE">
        <w:tc>
          <w:tcPr>
            <w:tcW w:w="2368" w:type="dxa"/>
            <w:gridSpan w:val="2"/>
          </w:tcPr>
          <w:p w14:paraId="052994F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25. Budowa układu nerwowego</w:t>
            </w:r>
          </w:p>
        </w:tc>
        <w:tc>
          <w:tcPr>
            <w:tcW w:w="2354" w:type="dxa"/>
            <w:gridSpan w:val="2"/>
          </w:tcPr>
          <w:p w14:paraId="27447750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układu nerwowego</w:t>
            </w:r>
          </w:p>
          <w:p w14:paraId="08A1F8A8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układu nerwowego </w:t>
            </w:r>
          </w:p>
          <w:p w14:paraId="48CCE82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ośrodkowego układu nerwowego</w:t>
            </w:r>
          </w:p>
          <w:p w14:paraId="77F3C11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położenie elementów ośrodkowego układu nerwowego</w:t>
            </w:r>
          </w:p>
          <w:p w14:paraId="5D4378C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elementy chroniące struktury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ośrodkowego układu nerwowego</w:t>
            </w:r>
          </w:p>
          <w:p w14:paraId="007D5A04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obwodowego układu nerwowego</w:t>
            </w:r>
          </w:p>
          <w:p w14:paraId="63F2F842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cechy budowy poszczególnych części układu autonomicznego</w:t>
            </w:r>
          </w:p>
        </w:tc>
        <w:tc>
          <w:tcPr>
            <w:tcW w:w="2355" w:type="dxa"/>
            <w:gridSpan w:val="2"/>
          </w:tcPr>
          <w:p w14:paraId="7B2AEDA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ogólną budowę układu nerwowego </w:t>
            </w:r>
          </w:p>
          <w:p w14:paraId="38EBA6F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rozwojowy i kliniczny podział mózgowia</w:t>
            </w:r>
          </w:p>
          <w:p w14:paraId="4370107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rolę poszczególnych części mózgowia </w:t>
            </w:r>
          </w:p>
          <w:p w14:paraId="3D357A4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rozróżnia płaty i ośrodki w korze mózgowej </w:t>
            </w:r>
          </w:p>
          <w:p w14:paraId="47A1D59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rdzenia kręgowego </w:t>
            </w:r>
          </w:p>
          <w:p w14:paraId="268B876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położenie istoty szarej i istoty białej w mózgowiu i rdzeniu kręgowym</w:t>
            </w:r>
          </w:p>
          <w:p w14:paraId="51D63ED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nerwu </w:t>
            </w:r>
          </w:p>
          <w:p w14:paraId="23351EA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nerwy czaszkowe i nerwy rdzeniowe</w:t>
            </w:r>
          </w:p>
          <w:p w14:paraId="47E521F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rozróżnia somatyczny i autonomiczny układ nerwowy </w:t>
            </w:r>
          </w:p>
          <w:p w14:paraId="3C54D6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funkcje układu autonomicznego</w:t>
            </w:r>
          </w:p>
        </w:tc>
        <w:tc>
          <w:tcPr>
            <w:tcW w:w="2355" w:type="dxa"/>
            <w:gridSpan w:val="2"/>
          </w:tcPr>
          <w:p w14:paraId="1DC50B0D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skład płynu mózgowo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rdzeniowego</w:t>
            </w:r>
          </w:p>
          <w:p w14:paraId="2B45AED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funkcje płynu mózgowo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rdzeniowego</w:t>
            </w:r>
          </w:p>
          <w:p w14:paraId="2B523685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rolę opon mózgowia i opon rdzenia</w:t>
            </w:r>
          </w:p>
          <w:p w14:paraId="0C0244D1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część współczulną autonomicznego układu nerwowego z częścią przywspółczulną tego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układu pod względem budowy i funkcji</w:t>
            </w:r>
          </w:p>
          <w:p w14:paraId="4E16B7C1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89438E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funkcje półkul mózgu</w:t>
            </w:r>
          </w:p>
          <w:p w14:paraId="495910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mózg i rdzeń kręgowy pod względem budowy i pełnionych funkcji</w:t>
            </w:r>
          </w:p>
          <w:p w14:paraId="78CD6E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bariery krew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mózg</w:t>
            </w:r>
          </w:p>
          <w:p w14:paraId="7C079AA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że obie części układu autonomicznego wykazują antagonizm czynnościowy</w:t>
            </w:r>
          </w:p>
        </w:tc>
        <w:tc>
          <w:tcPr>
            <w:tcW w:w="2357" w:type="dxa"/>
            <w:gridSpan w:val="2"/>
          </w:tcPr>
          <w:p w14:paraId="4AC57D7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wykazuje na przykładach funkcje mózgu jako głównego ośrodka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kontrolno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integracyjnego organizmu</w:t>
            </w:r>
          </w:p>
          <w:p w14:paraId="156C2FD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korelacje struktury i funkcji w obrębie układu nerwowego</w:t>
            </w:r>
          </w:p>
          <w:p w14:paraId="7274994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092335C3" w14:textId="77777777" w:rsidTr="006F09BE">
        <w:tc>
          <w:tcPr>
            <w:tcW w:w="2368" w:type="dxa"/>
            <w:gridSpan w:val="2"/>
          </w:tcPr>
          <w:p w14:paraId="3602992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26. Percepcja zmysłowa u zwierząt</w:t>
            </w:r>
          </w:p>
        </w:tc>
        <w:tc>
          <w:tcPr>
            <w:tcW w:w="2354" w:type="dxa"/>
            <w:gridSpan w:val="2"/>
          </w:tcPr>
          <w:p w14:paraId="1CBA6F2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47A41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klasyfikację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receptorów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ze względu na rodzaj docierającego bodźca</w:t>
            </w:r>
          </w:p>
          <w:p w14:paraId="526E7CD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pięć rodzajów zmysłów u zwierząt</w:t>
            </w:r>
          </w:p>
          <w:p w14:paraId="73B81B5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78FD031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narządy zmysłów zwierząt pod względem budowy i funkcji </w:t>
            </w:r>
          </w:p>
          <w:p w14:paraId="1D6D3FC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334CA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kolejne etapy ewolucji narządu słuchu i równowagi u zwierząt</w:t>
            </w:r>
          </w:p>
          <w:p w14:paraId="1B3CF71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kolejne etapy ewolucji oka zwierząt</w:t>
            </w:r>
          </w:p>
          <w:p w14:paraId="0CE0FA6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wpływ środowiska na ewolucję narządów zmysłów</w:t>
            </w:r>
          </w:p>
          <w:p w14:paraId="2DF38E0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9D3E8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745E3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54E4A9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790D6D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różnice w działaniu oka apozycyjnego i superpozycyjnego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owadów</w:t>
            </w:r>
          </w:p>
          <w:p w14:paraId="6A8E579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zasadę działania linii nabocznej</w:t>
            </w:r>
          </w:p>
          <w:p w14:paraId="71C3D84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dlaczego większość narządów zmysłów znajduje się w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przedniej części ciała zwierząt </w:t>
            </w:r>
          </w:p>
        </w:tc>
        <w:tc>
          <w:tcPr>
            <w:tcW w:w="2357" w:type="dxa"/>
            <w:gridSpan w:val="2"/>
          </w:tcPr>
          <w:p w14:paraId="014D2F7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przygotowuje prezentację multimedialną nt. Znaczenia zmysłu magnetycznego w percepcji bodźców u zwierząt</w:t>
            </w:r>
          </w:p>
        </w:tc>
      </w:tr>
      <w:tr w:rsidR="003A5664" w:rsidRPr="00322123" w14:paraId="169C1EBA" w14:textId="77777777" w:rsidTr="006F09BE">
        <w:tc>
          <w:tcPr>
            <w:tcW w:w="2368" w:type="dxa"/>
            <w:gridSpan w:val="2"/>
          </w:tcPr>
          <w:p w14:paraId="26D2368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27. Budowa i funkcje receptorów u człowieka</w:t>
            </w:r>
          </w:p>
        </w:tc>
        <w:tc>
          <w:tcPr>
            <w:tcW w:w="2354" w:type="dxa"/>
            <w:gridSpan w:val="2"/>
          </w:tcPr>
          <w:p w14:paraId="6982E9B1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narządu wzroku</w:t>
            </w:r>
          </w:p>
          <w:p w14:paraId="5E4C0B2C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funkcje elementów narządu wzroku</w:t>
            </w:r>
          </w:p>
          <w:p w14:paraId="26556D4E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drogę światła i impulsu nerwowego prowadzącą do powstania wrażeń wzrokowych</w:t>
            </w:r>
          </w:p>
          <w:p w14:paraId="364F0667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przykłady chorób i wad wzroku</w:t>
            </w:r>
          </w:p>
          <w:p w14:paraId="10B578AF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podstawowe zasady higieny wzroku </w:t>
            </w:r>
          </w:p>
          <w:p w14:paraId="1CE38E3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narządu słuchu i równowagi</w:t>
            </w:r>
          </w:p>
          <w:p w14:paraId="60D2C59D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podstawowe funkcje elementów narządu słuchu i równowagi</w:t>
            </w:r>
          </w:p>
          <w:p w14:paraId="10F413BF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funkcje narządów smaku i węchu</w:t>
            </w:r>
          </w:p>
        </w:tc>
        <w:tc>
          <w:tcPr>
            <w:tcW w:w="2355" w:type="dxa"/>
            <w:gridSpan w:val="2"/>
          </w:tcPr>
          <w:p w14:paraId="7EA6359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funkcje aparatu ochronnego i aparatu ruchowego oka</w:t>
            </w:r>
          </w:p>
          <w:p w14:paraId="4962CC5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anatomiczną gałki ocznej</w:t>
            </w:r>
          </w:p>
          <w:p w14:paraId="6E4590B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cechy obrazu powstającego na siatkówce </w:t>
            </w:r>
          </w:p>
          <w:p w14:paraId="7DCD093A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akomodacja oka </w:t>
            </w:r>
          </w:p>
          <w:p w14:paraId="3DE7ECFB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przyczyny wad wzroku</w:t>
            </w:r>
          </w:p>
          <w:p w14:paraId="057B3D3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sposoby korygowania wad wzroku</w:t>
            </w:r>
          </w:p>
          <w:p w14:paraId="63E82D4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ucho zewnętrzne, środkowe i wewnętrzne</w:t>
            </w:r>
          </w:p>
          <w:p w14:paraId="5D1D4BB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sym w:font="Wingdings 2" w:char="0096"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drogę fal dźwiękowych i impulsu</w:t>
            </w:r>
          </w:p>
          <w:p w14:paraId="47EE864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nerwowego prowadzącą do powstania wrażeń słuchowych</w:t>
            </w:r>
          </w:p>
          <w:p w14:paraId="24A2CAC8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błędnika</w:t>
            </w:r>
          </w:p>
          <w:p w14:paraId="144A24D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dowodzi szkodliwości hałasu</w:t>
            </w:r>
          </w:p>
          <w:p w14:paraId="7B73F8D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pięć podstawowych smaków odczuwanych przez człowieka</w:t>
            </w:r>
          </w:p>
          <w:p w14:paraId="2B1E1471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C02FFB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określa funkcje elementów gałki ocznej </w:t>
            </w:r>
          </w:p>
          <w:p w14:paraId="5A186F4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pręciki z czopkami </w:t>
            </w:r>
          </w:p>
          <w:p w14:paraId="7671332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mechanizm widzenia</w:t>
            </w:r>
          </w:p>
          <w:p w14:paraId="6FC3785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uzasadnia, że jaskra jest chorobą współczesnego świata </w:t>
            </w:r>
          </w:p>
          <w:p w14:paraId="38ED7FE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elementy narządu słuchu i równowagi pod względem budowy i pełnionych funkcji </w:t>
            </w:r>
          </w:p>
          <w:p w14:paraId="0A5054A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powstawanie wrażeń słuchowych i funkcjonowanie ślimaka</w:t>
            </w:r>
          </w:p>
          <w:p w14:paraId="46CB4F3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zasadę działania narządu równowagi</w:t>
            </w:r>
          </w:p>
          <w:p w14:paraId="00AA1F8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higienę narządu słuchu</w:t>
            </w:r>
          </w:p>
          <w:p w14:paraId="1988939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narządów smaku i węchu</w:t>
            </w:r>
          </w:p>
        </w:tc>
        <w:tc>
          <w:tcPr>
            <w:tcW w:w="2355" w:type="dxa"/>
            <w:gridSpan w:val="2"/>
          </w:tcPr>
          <w:p w14:paraId="279343B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 znaczenie widzenia dwuocznego </w:t>
            </w:r>
          </w:p>
          <w:p w14:paraId="57991DA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analizuje przetwarzanie informacji wzrokowej </w:t>
            </w:r>
          </w:p>
          <w:p w14:paraId="281470C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wybrane choroby wzroku </w:t>
            </w:r>
          </w:p>
          <w:p w14:paraId="3336FB8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przyczyny, diagnostykę, leczenie i profilaktykę jaskry</w:t>
            </w:r>
          </w:p>
          <w:p w14:paraId="5F5D1CB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wykazuje, że receptory słuchu i równowagi to mechanoreceptory</w:t>
            </w:r>
          </w:p>
          <w:p w14:paraId="1223D08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od czego zależy wysokość i natężenie dźwięku</w:t>
            </w:r>
          </w:p>
          <w:p w14:paraId="0302C2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zakres częstotliwości dźwięku, na który reaguje ludzie ucho</w:t>
            </w:r>
          </w:p>
          <w:p w14:paraId="1BFBC9D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biologiczne znaczenie zmysłów smaku i węchu</w:t>
            </w:r>
          </w:p>
          <w:p w14:paraId="257A561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związek między budową a funkcją narządów smaku i węchu</w:t>
            </w:r>
          </w:p>
        </w:tc>
        <w:tc>
          <w:tcPr>
            <w:tcW w:w="2357" w:type="dxa"/>
            <w:gridSpan w:val="2"/>
          </w:tcPr>
          <w:p w14:paraId="61453779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przyczyny niekorzystnych doznań podczas ruchu w płaszczyźnie pionowej</w:t>
            </w:r>
          </w:p>
          <w:p w14:paraId="376E009D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21A50D8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ewolucyjne znaczenie zmysłów smaku i węchu</w:t>
            </w:r>
          </w:p>
        </w:tc>
      </w:tr>
      <w:tr w:rsidR="00316A44" w:rsidRPr="00322123" w14:paraId="02E9E9D3" w14:textId="77777777" w:rsidTr="00247518">
        <w:trPr>
          <w:gridAfter w:val="1"/>
          <w:wAfter w:w="14" w:type="dxa"/>
        </w:trPr>
        <w:tc>
          <w:tcPr>
            <w:tcW w:w="2354" w:type="dxa"/>
          </w:tcPr>
          <w:p w14:paraId="2004FD04" w14:textId="3C94C5E4" w:rsidR="00316A44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 Choroby układu nerwowego</w:t>
            </w:r>
          </w:p>
        </w:tc>
        <w:tc>
          <w:tcPr>
            <w:tcW w:w="2354" w:type="dxa"/>
            <w:gridSpan w:val="2"/>
          </w:tcPr>
          <w:p w14:paraId="7E537825" w14:textId="6CBCBF54" w:rsidR="00316A44" w:rsidRPr="00322123" w:rsidRDefault="00316A44" w:rsidP="003A566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 w:rsidRPr="00245BC3">
              <w:rPr>
                <w:rFonts w:ascii="Times New Roman" w:hAnsi="Times New Roman"/>
                <w:sz w:val="20"/>
                <w:szCs w:val="20"/>
              </w:rPr>
              <w:t>stres</w:t>
            </w:r>
          </w:p>
          <w:p w14:paraId="63351495" w14:textId="77777777" w:rsidR="00316A44" w:rsidRPr="00322123" w:rsidRDefault="00316A4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przykłady sytuacji wywołujących reakcję stresową</w:t>
            </w:r>
          </w:p>
          <w:p w14:paraId="06637CC3" w14:textId="77777777" w:rsidR="00316A44" w:rsidRPr="00322123" w:rsidRDefault="00316A4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następstwa długotrwałego stresu </w:t>
            </w:r>
          </w:p>
          <w:p w14:paraId="31B5F625" w14:textId="77777777" w:rsidR="00316A44" w:rsidRPr="00322123" w:rsidRDefault="00316A4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przyczyny depresji </w:t>
            </w:r>
          </w:p>
          <w:p w14:paraId="2CB0B0D9" w14:textId="77777777" w:rsidR="00316A44" w:rsidRPr="00322123" w:rsidRDefault="00316A4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 wpływ substancji psychoaktywnych na funkcjonowanie organizmu</w:t>
            </w:r>
          </w:p>
          <w:p w14:paraId="117D52A5" w14:textId="77777777" w:rsidR="00316A44" w:rsidRPr="00322123" w:rsidRDefault="00316A4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 w:rsidRPr="00EA5F2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 podaje przykłady chorób neurologicznych</w:t>
            </w:r>
          </w:p>
        </w:tc>
        <w:tc>
          <w:tcPr>
            <w:tcW w:w="2355" w:type="dxa"/>
            <w:gridSpan w:val="2"/>
          </w:tcPr>
          <w:p w14:paraId="0FD8474E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czym są emocje </w:t>
            </w:r>
          </w:p>
          <w:p w14:paraId="77343A1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wylicza objawy stresu </w:t>
            </w:r>
          </w:p>
          <w:p w14:paraId="29A6BFB5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opisuje wpływ stresu na funkcjonowanie narządów </w:t>
            </w:r>
          </w:p>
          <w:p w14:paraId="7D1553B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wpływ substancji psychoaktywnych na funkcjonowanie organizmu</w:t>
            </w:r>
          </w:p>
          <w:p w14:paraId="363AD427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9E9A91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przebieg reakcji stresowej</w:t>
            </w:r>
          </w:p>
          <w:p w14:paraId="6409D2A4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opisuje neurologiczne podłoże depresji </w:t>
            </w:r>
          </w:p>
          <w:p w14:paraId="67E2C93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sposoby radzenia z uzależnieniami</w:t>
            </w:r>
          </w:p>
          <w:p w14:paraId="024F76C4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sposoby diagnostyki i leczenia chorób neurologicznych</w:t>
            </w:r>
          </w:p>
          <w:p w14:paraId="3D8C00DD" w14:textId="77777777" w:rsidR="00316A44" w:rsidRPr="00322123" w:rsidRDefault="00316A4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F09F8F3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dowodzi, że uzależnienie to choroba układu nerwowego</w:t>
            </w:r>
          </w:p>
          <w:p w14:paraId="7CA06AE0" w14:textId="77777777" w:rsidR="00316A44" w:rsidRPr="00322123" w:rsidRDefault="00316A4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 mechanizm powstawania uzależnienia</w:t>
            </w:r>
          </w:p>
          <w:p w14:paraId="31310318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5082F7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wybrane choroby neurologiczne</w:t>
            </w:r>
          </w:p>
        </w:tc>
        <w:tc>
          <w:tcPr>
            <w:tcW w:w="2357" w:type="dxa"/>
            <w:gridSpan w:val="2"/>
          </w:tcPr>
          <w:p w14:paraId="6BBD1000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dowodzi, że depresja jest chorobą współczesnego świata</w:t>
            </w:r>
          </w:p>
          <w:p w14:paraId="4F1BBAC6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 fizjologiczne podłoże stresu</w:t>
            </w:r>
          </w:p>
          <w:p w14:paraId="75D9119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dowodzi, że długotrwały stres stanowi zagrożenie dla homeostazy</w:t>
            </w:r>
          </w:p>
          <w:p w14:paraId="2385FCD8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zagrożenia dla życia człowieka i dla społeczeństwa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wynikające z zaburzeń emocjonalnych</w:t>
            </w:r>
          </w:p>
          <w:p w14:paraId="6641BC83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wykazuje rolę diagnostyki w leczeniu chorób neurologicznych</w:t>
            </w:r>
          </w:p>
        </w:tc>
      </w:tr>
      <w:tr w:rsidR="003A5664" w:rsidRPr="00322123" w14:paraId="66F0E4C7" w14:textId="77777777" w:rsidTr="006F09BE">
        <w:tc>
          <w:tcPr>
            <w:tcW w:w="2368" w:type="dxa"/>
            <w:gridSpan w:val="2"/>
          </w:tcPr>
          <w:p w14:paraId="62BBFD4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29. Sposoby poruszania się zwierząt</w:t>
            </w:r>
          </w:p>
        </w:tc>
        <w:tc>
          <w:tcPr>
            <w:tcW w:w="2354" w:type="dxa"/>
            <w:gridSpan w:val="2"/>
          </w:tcPr>
          <w:p w14:paraId="60F0340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rodzaje ruchu u zwierząt</w:t>
            </w:r>
          </w:p>
          <w:p w14:paraId="7A09F4D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zwierzęta poruszające się ruchem rzęskowym i mięśniowym </w:t>
            </w:r>
          </w:p>
          <w:p w14:paraId="6B02002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przykłady ruchu bez przemieszczania się i ruchu lokomotorycznego u wybranych zwierząt</w:t>
            </w:r>
          </w:p>
          <w:p w14:paraId="46CD506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wylicza narządy lokomotoryczne u wybranych grup zwierząt </w:t>
            </w:r>
          </w:p>
          <w:p w14:paraId="4D92771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rodzaje ruchu u wybranych grup zwierząt w środowisku wodnym i lądowym </w:t>
            </w:r>
          </w:p>
        </w:tc>
        <w:tc>
          <w:tcPr>
            <w:tcW w:w="2355" w:type="dxa"/>
            <w:gridSpan w:val="2"/>
          </w:tcPr>
          <w:p w14:paraId="06EF17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58FC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przystosowania anatomiczne, morfologiczne i fizjologiczne zwierząt do poruszania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 środowisku wodnym i lądowym</w:t>
            </w:r>
          </w:p>
          <w:p w14:paraId="79CF3A9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E079071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ruch rzęskowy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z ruchem mięśniowym</w:t>
            </w:r>
          </w:p>
          <w:p w14:paraId="233D13F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związek między sposobem poruszania się zwierząt a środowiskiem życia </w:t>
            </w:r>
          </w:p>
          <w:p w14:paraId="7932FD08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różnicę między lotem biernym a lotem czynnym</w:t>
            </w:r>
          </w:p>
          <w:p w14:paraId="34221F1B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różnice między zwierzętami parzystokopytnymi i nieparzystokopytnymi</w:t>
            </w:r>
          </w:p>
        </w:tc>
        <w:tc>
          <w:tcPr>
            <w:tcW w:w="2355" w:type="dxa"/>
            <w:gridSpan w:val="2"/>
          </w:tcPr>
          <w:p w14:paraId="1C102AC0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budowę rzęsek i komórek kołnierzykowych </w:t>
            </w:r>
          </w:p>
          <w:p w14:paraId="3344B65B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kolejne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etapy ruchu lokomotorycznego na przykładzie dżdżownicy </w:t>
            </w:r>
          </w:p>
          <w:p w14:paraId="6E149A2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kolejne etapy poruszania się stułbi</w:t>
            </w:r>
          </w:p>
          <w:p w14:paraId="276A7C86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funkcje skrzydeł u owadów, ptaków i nietoperzy</w:t>
            </w:r>
          </w:p>
          <w:p w14:paraId="3B37D68E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różnice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życia w wodzie, powietrzu i na lądzie</w:t>
            </w:r>
          </w:p>
        </w:tc>
        <w:tc>
          <w:tcPr>
            <w:tcW w:w="2357" w:type="dxa"/>
            <w:gridSpan w:val="2"/>
          </w:tcPr>
          <w:p w14:paraId="682ED010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ewolucyjne znaczenie narządów lokomocyjnych w wyjściu zwierząt na ląd</w:t>
            </w:r>
          </w:p>
        </w:tc>
      </w:tr>
      <w:tr w:rsidR="003A5664" w:rsidRPr="00322123" w14:paraId="5803843D" w14:textId="77777777" w:rsidTr="006F09BE">
        <w:tc>
          <w:tcPr>
            <w:tcW w:w="2368" w:type="dxa"/>
            <w:gridSpan w:val="2"/>
          </w:tcPr>
          <w:p w14:paraId="4285A6D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30. Układ ruchu – przekształcanie pracy mięśnia w poruszanie się</w:t>
            </w:r>
          </w:p>
        </w:tc>
        <w:tc>
          <w:tcPr>
            <w:tcW w:w="2354" w:type="dxa"/>
            <w:gridSpan w:val="2"/>
          </w:tcPr>
          <w:p w14:paraId="1C5F872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rodzaje szkieletu u zwierząt</w:t>
            </w:r>
          </w:p>
          <w:p w14:paraId="17D11B0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mięśnie odpowiedzialne za lokomocję</w:t>
            </w:r>
          </w:p>
          <w:p w14:paraId="4C07451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szkieletu wewnętrznego</w:t>
            </w:r>
          </w:p>
          <w:p w14:paraId="4DF28A3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szkieletu wewnętrznego u poszczególnych grup kręgowców</w:t>
            </w:r>
          </w:p>
        </w:tc>
        <w:tc>
          <w:tcPr>
            <w:tcW w:w="2355" w:type="dxa"/>
            <w:gridSpan w:val="2"/>
          </w:tcPr>
          <w:p w14:paraId="6CADAB1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szkielet zewnętrzny ze szkieletem wewnętrznym</w:t>
            </w:r>
          </w:p>
          <w:p w14:paraId="5D8A3B6B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białka motoryczne </w:t>
            </w:r>
          </w:p>
          <w:p w14:paraId="1B166797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definicję szkieletu hydraulicznego</w:t>
            </w:r>
          </w:p>
          <w:p w14:paraId="4590DF0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C8DAD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1807F5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szkieletu zewnętrznego i wewnętrznego u zwierząt</w:t>
            </w:r>
          </w:p>
          <w:p w14:paraId="69A2E60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mięśni poprzecznie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prążkowanych w lokomocji zwierząt</w:t>
            </w:r>
          </w:p>
          <w:p w14:paraId="295F934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ewolucję szkieletu trzewioczaszki u kręgowców</w:t>
            </w:r>
          </w:p>
          <w:p w14:paraId="52A0EFF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kręgu tułowiowego </w:t>
            </w:r>
          </w:p>
          <w:p w14:paraId="0323B2C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odcinki kręgosłupa u kręgowców</w:t>
            </w:r>
          </w:p>
          <w:p w14:paraId="0B8E250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modyfikację kończyn u kręgowców</w:t>
            </w:r>
          </w:p>
        </w:tc>
        <w:tc>
          <w:tcPr>
            <w:tcW w:w="2355" w:type="dxa"/>
            <w:gridSpan w:val="2"/>
          </w:tcPr>
          <w:p w14:paraId="67305CB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rolę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filamentów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aktynowych i miozynowych</w:t>
            </w:r>
          </w:p>
          <w:p w14:paraId="456270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ewolucję trzewioczaszki u kręgowców</w:t>
            </w:r>
          </w:p>
          <w:p w14:paraId="6C7661B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powiązanie połączenia czaszki z kręgosłupem z ruchomością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głowy</w:t>
            </w:r>
          </w:p>
          <w:p w14:paraId="14905F0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odcinki kręgosłupa u poszczególnych gromad kręgowców</w:t>
            </w:r>
          </w:p>
          <w:p w14:paraId="0199B75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ewolucję kończyn kręgowców w powiązaniu ze środowiskiem życia</w:t>
            </w:r>
          </w:p>
        </w:tc>
        <w:tc>
          <w:tcPr>
            <w:tcW w:w="2357" w:type="dxa"/>
            <w:gridSpan w:val="2"/>
          </w:tcPr>
          <w:p w14:paraId="011BD98E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związki między układem ruchu zwierząt a układem nerwowym</w:t>
            </w:r>
          </w:p>
          <w:p w14:paraId="2475D89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55A0F407" w14:textId="77777777" w:rsidTr="006F09BE">
        <w:tc>
          <w:tcPr>
            <w:tcW w:w="2368" w:type="dxa"/>
            <w:gridSpan w:val="2"/>
          </w:tcPr>
          <w:p w14:paraId="19F5061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31. Układ ruchu człowieka</w:t>
            </w:r>
          </w:p>
        </w:tc>
        <w:tc>
          <w:tcPr>
            <w:tcW w:w="2354" w:type="dxa"/>
            <w:gridSpan w:val="2"/>
          </w:tcPr>
          <w:p w14:paraId="67F888E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część czynną i bierną aparatu ruchu</w:t>
            </w:r>
          </w:p>
          <w:p w14:paraId="44A92E9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funkcje szkieletu</w:t>
            </w:r>
          </w:p>
          <w:p w14:paraId="296CDF1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nazwy głównych kości tworzących szkielet człowieka</w:t>
            </w:r>
          </w:p>
          <w:p w14:paraId="50B79B2C" w14:textId="77777777" w:rsidR="003A5664" w:rsidRPr="00322123" w:rsidRDefault="003A5664" w:rsidP="003A5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rodzaje połączeń ścisłych i ruchomych kości</w:t>
            </w:r>
          </w:p>
          <w:p w14:paraId="2EC8BFB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elementy szkieletu osiowego i ich funkcje </w:t>
            </w:r>
          </w:p>
          <w:p w14:paraId="666F124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kości budujące klatkę piersiową</w:t>
            </w:r>
          </w:p>
          <w:p w14:paraId="4E1C85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nazywa odcinki kręgosłupa </w:t>
            </w:r>
          </w:p>
          <w:p w14:paraId="372E24A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kości obręczy barkowej i obręczy miedniczej </w:t>
            </w:r>
          </w:p>
          <w:p w14:paraId="0042016E" w14:textId="77777777" w:rsidR="003A5664" w:rsidRPr="00322123" w:rsidRDefault="003A5664" w:rsidP="003A5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kości kończyny górnej i kończyny dolnej</w:t>
            </w:r>
          </w:p>
          <w:p w14:paraId="7F3D80B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praca mięśni </w:t>
            </w:r>
          </w:p>
          <w:p w14:paraId="75810A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tkanek mięśniowych </w:t>
            </w:r>
          </w:p>
          <w:p w14:paraId="727E084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źródła energii potrzebnej do skurczu mięśnia</w:t>
            </w:r>
          </w:p>
          <w:p w14:paraId="680F8166" w14:textId="77777777" w:rsidR="003A5664" w:rsidRPr="00322123" w:rsidRDefault="003A5664" w:rsidP="003A5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korzystne znaczenie ćwiczeń fizycznych dla zdrowia</w:t>
            </w:r>
          </w:p>
        </w:tc>
        <w:tc>
          <w:tcPr>
            <w:tcW w:w="2355" w:type="dxa"/>
            <w:gridSpan w:val="2"/>
          </w:tcPr>
          <w:p w14:paraId="35E4138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rozpoznaje rodzaje tkanek mięśniowych</w:t>
            </w:r>
          </w:p>
          <w:p w14:paraId="09CDE3F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rozpoznaje najważniejsze mięśnie szkieletowe </w:t>
            </w:r>
          </w:p>
          <w:p w14:paraId="3AAFE80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określa funkcje mięśni szkieletowych wynikające z ich położenia </w:t>
            </w:r>
          </w:p>
          <w:p w14:paraId="0965383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sarkomeru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C65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 mechanizm powstawania skurczu mięśnia szkieletowego</w:t>
            </w:r>
          </w:p>
          <w:p w14:paraId="5CAA817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w jakich warunkach w mięśniach powstaje deficyt tlenowy</w:t>
            </w:r>
          </w:p>
          <w:p w14:paraId="1436BE1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środki dopingujące </w:t>
            </w:r>
          </w:p>
        </w:tc>
        <w:tc>
          <w:tcPr>
            <w:tcW w:w="2355" w:type="dxa"/>
            <w:gridSpan w:val="2"/>
          </w:tcPr>
          <w:p w14:paraId="1326D00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połączenia kości </w:t>
            </w:r>
          </w:p>
          <w:p w14:paraId="53081A7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rozpoznaje rodzaje stawów</w:t>
            </w:r>
          </w:p>
          <w:p w14:paraId="78EC840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funkcje poszczególnych elementów budowy stawu</w:t>
            </w:r>
          </w:p>
          <w:p w14:paraId="2492B6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funkcje szkieletu osiowego</w:t>
            </w:r>
          </w:p>
          <w:p w14:paraId="2B6B37A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związek między budową czaszki a pełnionymi przez czaszkę funkcjami </w:t>
            </w:r>
          </w:p>
          <w:p w14:paraId="4B42ACA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budowę kończyny górnej z budową kończyny dolnej </w:t>
            </w:r>
          </w:p>
          <w:p w14:paraId="57E74CB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nazywa krzywizny kręgosłupa i określa ich znaczenie </w:t>
            </w:r>
          </w:p>
          <w:p w14:paraId="5F775A4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wykazuje związek budowy odcinków kręgosłupa z pełnioną funkcją </w:t>
            </w:r>
          </w:p>
          <w:p w14:paraId="00CF466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związek budowy kończyn z pełnioną przez nie funkcją</w:t>
            </w:r>
          </w:p>
          <w:p w14:paraId="2ACD04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wykazuje związek budowy tkanki mięśniowej z funkcją pełnioną przez tę tkankę </w:t>
            </w:r>
          </w:p>
          <w:p w14:paraId="16274BD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analizuje kolejne etapy skurczu mięśnia </w:t>
            </w:r>
          </w:p>
          <w:p w14:paraId="7C9502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warunki prawidłowej pracy mięśni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9D5C4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opisuje przemiany biochemiczne zachodzące podczas długotrwałej pracy mięśnia </w:t>
            </w:r>
          </w:p>
          <w:p w14:paraId="5EE9F7D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przemiany kwasu mlekowego </w:t>
            </w:r>
          </w:p>
          <w:p w14:paraId="50D6E50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pozytywne skutki dla organizmu aktywności fizycznej</w:t>
            </w:r>
          </w:p>
          <w:p w14:paraId="5F1D0E2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przewiduje skutki stosowania dopingu w sporcie</w:t>
            </w:r>
          </w:p>
        </w:tc>
        <w:tc>
          <w:tcPr>
            <w:tcW w:w="2355" w:type="dxa"/>
            <w:gridSpan w:val="2"/>
          </w:tcPr>
          <w:p w14:paraId="78B54C2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związek między budową kości a jej właściwościami mechanicznymi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38624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różne rodzaje stawów ze względu na zakres wykonywanych ruchów i kształt powierzchni stawowych</w:t>
            </w:r>
          </w:p>
          <w:p w14:paraId="341EB7B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wskazuje różnice między budową czaszki noworodka a budową czaszki dorosłego człowieka </w:t>
            </w:r>
          </w:p>
          <w:p w14:paraId="197B191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rozpoznaje kręgi pochodzące z różnych odcinków kręgosłupa </w:t>
            </w:r>
          </w:p>
          <w:p w14:paraId="227D410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wskazuje elementy kręgu </w:t>
            </w:r>
          </w:p>
          <w:p w14:paraId="3A343E3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klasyfikuje żebra </w:t>
            </w:r>
          </w:p>
          <w:p w14:paraId="0143EFA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wyróżnia rodzaje mięśni ze względu na wykonywane czynności </w:t>
            </w:r>
          </w:p>
          <w:p w14:paraId="264D45B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synergistyczne działanie mięśni </w:t>
            </w:r>
          </w:p>
          <w:p w14:paraId="7D79315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uzasadnia, że mięśnie szkieletowe mają budowę hierarchiczną </w:t>
            </w:r>
          </w:p>
          <w:p w14:paraId="2D6789A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określa rolę mioglobiny </w:t>
            </w:r>
          </w:p>
          <w:p w14:paraId="7817904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działanie wybranych grup środków dopingujących </w:t>
            </w:r>
          </w:p>
          <w:p w14:paraId="3B069C6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skurcz izotoniczny z izometrycznym, skurcz tężcowy niezupełny ze skurczem tężcowym zupełnym</w:t>
            </w:r>
          </w:p>
          <w:p w14:paraId="07AB06A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wpływ substancji dopingujących na procesy fizjologiczne</w:t>
            </w:r>
          </w:p>
          <w:p w14:paraId="472A98A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482ECE54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AE44E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omawia zmiany zachodzące w szkielecie podczas wzrostu i rozwoju człowieka </w:t>
            </w:r>
          </w:p>
          <w:p w14:paraId="2697453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budowę szkieletu noworodka z budową szkieletu osoby dorosłej</w:t>
            </w:r>
          </w:p>
          <w:p w14:paraId="14461D67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istnienie współzależności budowy fizycznej i chemicznej kości posługując się przykładem np. osteoporozy</w:t>
            </w:r>
          </w:p>
          <w:p w14:paraId="60E2BF86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konieczność umiarkowanego pobudzania do pracy poszczególnych grup mięśniowych</w:t>
            </w:r>
          </w:p>
          <w:p w14:paraId="75DA5FFA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związki przyczynowo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skutkowe między układem ruchu a układem nerwowym i hormonalnym</w:t>
            </w:r>
          </w:p>
        </w:tc>
      </w:tr>
      <w:tr w:rsidR="00AF0B4F" w:rsidRPr="00322123" w14:paraId="399C534B" w14:textId="77777777" w:rsidTr="006F09BE">
        <w:tc>
          <w:tcPr>
            <w:tcW w:w="2368" w:type="dxa"/>
            <w:gridSpan w:val="2"/>
          </w:tcPr>
          <w:p w14:paraId="1ABE9446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32. Pokrycie ciała u zwierząt </w:t>
            </w:r>
          </w:p>
        </w:tc>
        <w:tc>
          <w:tcPr>
            <w:tcW w:w="2354" w:type="dxa"/>
            <w:gridSpan w:val="2"/>
          </w:tcPr>
          <w:p w14:paraId="1C4B123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naskórek jako wierzchnią warstwę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706276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wytwory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; </w:t>
            </w:r>
          </w:p>
          <w:p w14:paraId="1221DA48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ochronne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7BFC36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52B88961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główne cechy budowy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C7B403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różnice w budowie naskórka u bezkręgowców </w:t>
            </w:r>
          </w:p>
          <w:p w14:paraId="6F5AEF4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położenie skóry właściwej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E9AF960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wytwory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A5D855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20D1D7B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naskórka i skóry właściwej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D4D514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cechy pokrycia ciała poszczególnych grup bezkręgowców </w:t>
            </w:r>
          </w:p>
          <w:p w14:paraId="0A34342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porównuje funkcje gruczołów potowych, łojowych i mlekowych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FC0FBA8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włosa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98326C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czynniki zwiększające ryzyko wystąpienia czerniaka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3774B7A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porównuje budowę naskórka zwierząt bezkręgowych </w:t>
            </w:r>
          </w:p>
          <w:p w14:paraId="13B7580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paznokcia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B8681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budowy anatomicznej skóry z każdą z pełnio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przez nią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7D537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1EF8608A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sztucznej skóry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wykorzystania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F0B4F" w:rsidRPr="00322123" w14:paraId="5E707246" w14:textId="77777777" w:rsidTr="006F09BE">
        <w:tc>
          <w:tcPr>
            <w:tcW w:w="2368" w:type="dxa"/>
            <w:gridSpan w:val="2"/>
          </w:tcPr>
          <w:p w14:paraId="3D3430D3" w14:textId="77777777" w:rsidR="00AF0B4F" w:rsidRPr="00AC6531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Funkcje skóry u zwierząt </w:t>
            </w:r>
          </w:p>
        </w:tc>
        <w:tc>
          <w:tcPr>
            <w:tcW w:w="2354" w:type="dxa"/>
            <w:gridSpan w:val="2"/>
          </w:tcPr>
          <w:p w14:paraId="1641DA8F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przykładowe funkcje skóry </w:t>
            </w:r>
          </w:p>
          <w:p w14:paraId="776A537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chorób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5122E24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czynniki ryzyka nowotworów skóry</w:t>
            </w:r>
          </w:p>
          <w:p w14:paraId="6580F06B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zna pojęcie hibernacja</w:t>
            </w:r>
          </w:p>
          <w:p w14:paraId="1E9434C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36BA86F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definiuje pojęcie termoregulacja</w:t>
            </w:r>
          </w:p>
          <w:p w14:paraId="2CD7D00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udział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odporności i utrzymaniu ciepłoty ciała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E545569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zwierzęta 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ektotermiczne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endotermiczne </w:t>
            </w:r>
          </w:p>
          <w:p w14:paraId="345D982E" w14:textId="77777777" w:rsidR="00AF0B4F" w:rsidRPr="002A3A54" w:rsidRDefault="00AF0B4F" w:rsidP="00AF0B4F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2A3A5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zna istotę snu zimowego i letniego u zwierząt </w:t>
            </w:r>
          </w:p>
          <w:p w14:paraId="05A3DA1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witamina D jest syntetyzowana w skórze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9F2020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wybraną chorobę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4450C2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sposoby zapobiegania czerniakowi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77EF2760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omawia mechanizmy termoregulacji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ektotermów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endotermów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CC6827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mechanizm snu zimowego i letniego </w:t>
            </w:r>
          </w:p>
          <w:p w14:paraId="5687DAF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udział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witaminy D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4E8C18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dodatkowe funkcje skóry (czuciowe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wydzielnicze)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055128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i oma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choroby bakteryjne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wirusowe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AB5F2D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7131AB05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analizuje i interpretuje wykres dotyczący zmian temperatury ciała w zależności od zmian temperatury otoczenia </w:t>
            </w:r>
          </w:p>
          <w:p w14:paraId="197AD043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podaje przykłady zwierząt, u których występuje hibernacja i estywacja </w:t>
            </w:r>
          </w:p>
          <w:p w14:paraId="17944E1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związek budo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warstw skóry z jej udziałem w mechanizmach odpornościowych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859C1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czego wynikają różnice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kolorze skóry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C19A8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 objawy, metody zapobiegania i leczenia chor</w:t>
            </w:r>
            <w:r>
              <w:rPr>
                <w:rFonts w:ascii="Times New Roman" w:hAnsi="Times New Roman"/>
                <w:sz w:val="20"/>
                <w:szCs w:val="20"/>
              </w:rPr>
              <w:t>ób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skóry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52497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badań profilaktycznych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przesiewowych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ypadku czerniaka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</w:tcPr>
          <w:p w14:paraId="60DA4ACD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przyczyn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rozstępów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cellulitu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sposobów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74871F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opracowuje ulotkę informacyjną dotycząca profilaktyki czerniaka </w:t>
            </w:r>
          </w:p>
        </w:tc>
      </w:tr>
      <w:tr w:rsidR="00AF0B4F" w:rsidRPr="00322123" w14:paraId="6171231E" w14:textId="77777777" w:rsidTr="006F09BE">
        <w:tc>
          <w:tcPr>
            <w:tcW w:w="2368" w:type="dxa"/>
            <w:gridSpan w:val="2"/>
          </w:tcPr>
          <w:p w14:paraId="1ADCC23F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34. Strategie rozrodcze zwierząt </w:t>
            </w:r>
          </w:p>
        </w:tc>
        <w:tc>
          <w:tcPr>
            <w:tcW w:w="2354" w:type="dxa"/>
            <w:gridSpan w:val="2"/>
          </w:tcPr>
          <w:p w14:paraId="2214A40F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istotę rozmnażania </w:t>
            </w:r>
          </w:p>
          <w:p w14:paraId="0CE69DA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definiuje pojęcia: zapłodnienie, zygota </w:t>
            </w:r>
          </w:p>
          <w:p w14:paraId="0639FC96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wie czym jest jajorodność i żyworodność</w:t>
            </w:r>
          </w:p>
          <w:p w14:paraId="799BCAD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wie jak zbudowane jest jajo</w:t>
            </w:r>
          </w:p>
        </w:tc>
        <w:tc>
          <w:tcPr>
            <w:tcW w:w="2355" w:type="dxa"/>
            <w:gridSpan w:val="2"/>
          </w:tcPr>
          <w:p w14:paraId="68C0F3AA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wyróżnia rozmnażanie bezpłciowe i płciowe i omawia ich istotę</w:t>
            </w:r>
          </w:p>
          <w:p w14:paraId="4D50BA11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rodzaje zapłodnienia </w:t>
            </w:r>
          </w:p>
          <w:p w14:paraId="2CFEFAF0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8F767A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dzieli zwierzęta na jajorodne, żyworodne i jajożyworodne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CED9E1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 budowę jaja</w:t>
            </w:r>
          </w:p>
        </w:tc>
        <w:tc>
          <w:tcPr>
            <w:tcW w:w="2355" w:type="dxa"/>
            <w:gridSpan w:val="2"/>
          </w:tcPr>
          <w:p w14:paraId="52D65DC0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typy rozmnażania bezpłciowego </w:t>
            </w:r>
          </w:p>
          <w:p w14:paraId="04D76B9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porównuje rozmnażanie płciowe i bezpłciowe </w:t>
            </w:r>
          </w:p>
          <w:p w14:paraId="5747355A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różnice między zapłodnieniem zewnętrznym i wewnętrznym i podaje przykłady zwierząt, u których zachodzi </w:t>
            </w:r>
          </w:p>
          <w:p w14:paraId="61D6B20F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czym jest hermafrodytyzm </w:t>
            </w:r>
          </w:p>
          <w:p w14:paraId="0479C6AA" w14:textId="77777777" w:rsidR="00AF0B4F" w:rsidRPr="008F767A" w:rsidRDefault="00AF0B4F" w:rsidP="00AF0B4F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8F767A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podaje przykłady zwierząt jajorodnych, </w:t>
            </w:r>
            <w:r w:rsidRPr="008F767A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lastRenderedPageBreak/>
              <w:t xml:space="preserve">żyworodnych i jajożyworodnych </w:t>
            </w:r>
          </w:p>
          <w:p w14:paraId="4EC719BC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jaja za względu na ilość i rozmieszczanie w nich żółtka </w:t>
            </w:r>
          </w:p>
          <w:p w14:paraId="4733210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 funkcje części budujących jajo</w:t>
            </w:r>
          </w:p>
        </w:tc>
        <w:tc>
          <w:tcPr>
            <w:tcW w:w="2355" w:type="dxa"/>
            <w:gridSpan w:val="2"/>
          </w:tcPr>
          <w:p w14:paraId="0F87F52C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rozpoznaje na schemacie typ rozmnażania bezpłciowego i podaje przykłady organizmów, u których występuje </w:t>
            </w:r>
          </w:p>
          <w:p w14:paraId="6DD55FB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dyskutuje i argumentuje na temat znaczenia rozmnażania płciowego w zmienności genetycznej </w:t>
            </w:r>
          </w:p>
          <w:p w14:paraId="2DC5DB4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dyskutuje na temat korzyści i wad obu typów zapłodnienia </w:t>
            </w:r>
          </w:p>
          <w:p w14:paraId="1A7B0180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porównuje formy rozrodu zwierząt o odnosi je do środowiska ich życia</w:t>
            </w:r>
          </w:p>
          <w:p w14:paraId="7BF54DE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rozpoznaje na schemacie typ jaja w zależności od ilości i położenia żółtka </w:t>
            </w:r>
          </w:p>
          <w:p w14:paraId="0CB9D4C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dokonuje analizy przyczynowo skutkowej dotyczącej różnorodności w budowie, kształcie jaj zwierząt </w:t>
            </w:r>
          </w:p>
        </w:tc>
        <w:tc>
          <w:tcPr>
            <w:tcW w:w="2357" w:type="dxa"/>
            <w:gridSpan w:val="2"/>
          </w:tcPr>
          <w:p w14:paraId="5023E17B" w14:textId="77777777" w:rsidR="00AF0B4F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korzysta z dodatkowych źródeł wiedzy i opracowuje referat na temat partenogenezy i hermafrodytyzmu </w:t>
            </w:r>
          </w:p>
          <w:p w14:paraId="0B8DFEB5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wykonuje model przedstawiający budowę jaja (np. z plasteliny, gipsu)</w:t>
            </w:r>
          </w:p>
        </w:tc>
      </w:tr>
      <w:tr w:rsidR="00AF0B4F" w:rsidRPr="00322123" w14:paraId="25E02E98" w14:textId="77777777" w:rsidTr="006F09BE">
        <w:tc>
          <w:tcPr>
            <w:tcW w:w="2368" w:type="dxa"/>
            <w:gridSpan w:val="2"/>
          </w:tcPr>
          <w:p w14:paraId="4C5D2D09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35. Cykl życiowy zwierząt </w:t>
            </w:r>
          </w:p>
        </w:tc>
        <w:tc>
          <w:tcPr>
            <w:tcW w:w="2354" w:type="dxa"/>
            <w:gridSpan w:val="2"/>
          </w:tcPr>
          <w:p w14:paraId="2D9584C4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etapy rozwoju zwierząt </w:t>
            </w:r>
          </w:p>
          <w:p w14:paraId="5C132C84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różnicę pomiędzy rozwojem zarodkowym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pozazarodkowym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69FB192" w14:textId="77777777" w:rsidR="00AF0B4F" w:rsidRDefault="00AF0B4F" w:rsidP="00AF0B4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pojęcie </w:t>
            </w:r>
            <w:r w:rsidRPr="00C509E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błony płodowe</w:t>
            </w:r>
          </w:p>
          <w:p w14:paraId="176C244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przykłady zwierząt u których zachodzi rozwój prosty i rozwój złożony </w:t>
            </w:r>
          </w:p>
          <w:p w14:paraId="2AB88366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przykłady pasożytów człowieka (glista ludzka, tasiemiec) </w:t>
            </w:r>
          </w:p>
          <w:p w14:paraId="03959E19" w14:textId="77777777" w:rsidR="00AF0B4F" w:rsidRPr="00C509E0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 w jaki sposób zabezpieczyć się przez zarażeniem pasożytami </w:t>
            </w:r>
          </w:p>
        </w:tc>
        <w:tc>
          <w:tcPr>
            <w:tcW w:w="2355" w:type="dxa"/>
            <w:gridSpan w:val="2"/>
          </w:tcPr>
          <w:p w14:paraId="1DDEE7D8" w14:textId="77777777" w:rsidR="00AF0B4F" w:rsidRDefault="00AF0B4F" w:rsidP="00AF0B4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definiuje pojęcie </w:t>
            </w:r>
            <w:r w:rsidRPr="00763F57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ontogenezy</w:t>
            </w:r>
          </w:p>
          <w:p w14:paraId="0B711D3E" w14:textId="77777777" w:rsidR="00AF0B4F" w:rsidRDefault="00AF0B4F" w:rsidP="00AF0B4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cykl życiowy na zarodkowy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pozazarodkowy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63F57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14:paraId="0D7B89DA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rolę błon płodowych </w:t>
            </w:r>
          </w:p>
          <w:p w14:paraId="576417C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rozwój zwierząt na prosty i złożony </w:t>
            </w:r>
          </w:p>
          <w:p w14:paraId="35F043B8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–wie czym jest przeobrażenie i podaje przykłady organizmów u których zachodzi (owady, płazy)</w:t>
            </w:r>
          </w:p>
          <w:p w14:paraId="5D62C64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przykłady zwierząt pasożytniczych i wie jakie są źródła zakażenia nimi </w:t>
            </w:r>
          </w:p>
          <w:p w14:paraId="315E7DB9" w14:textId="77777777" w:rsidR="00AF0B4F" w:rsidRPr="00763F57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pojęcia żywiciel ostateczny, żywiciel pośredni, stadium larwalne </w:t>
            </w:r>
          </w:p>
        </w:tc>
        <w:tc>
          <w:tcPr>
            <w:tcW w:w="2355" w:type="dxa"/>
            <w:gridSpan w:val="2"/>
          </w:tcPr>
          <w:p w14:paraId="1109DE74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etapy rozwoju zarodkowego </w:t>
            </w:r>
          </w:p>
          <w:p w14:paraId="42A7BD1D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rodzaje błon płodowych i podaje funkcję każdego z nich </w:t>
            </w:r>
          </w:p>
          <w:p w14:paraId="380EEB7C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istotę rozwoju prostego i złożonego </w:t>
            </w:r>
          </w:p>
          <w:p w14:paraId="2F6CC7B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przebieg przeobrażenia zupełnego i niezupełnego u owadów </w:t>
            </w:r>
          </w:p>
          <w:p w14:paraId="7B3799BD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że przeobrażanie u owadów jest zależne od hormonów  </w:t>
            </w:r>
          </w:p>
          <w:p w14:paraId="1F11E01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przeobrażenie u płazów </w:t>
            </w:r>
          </w:p>
          <w:p w14:paraId="0BCDE87C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choroby powodowane przez pasożyty </w:t>
            </w:r>
          </w:p>
          <w:p w14:paraId="755C9DA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 na schemacie cykl życiowy wybranego pasożyta człowieka</w:t>
            </w:r>
          </w:p>
          <w:p w14:paraId="7D183FB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2651570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etapy rozwoju zarodowego </w:t>
            </w:r>
          </w:p>
          <w:p w14:paraId="198471A6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wskazuje na schemacie lokalizację błon płodowych </w:t>
            </w:r>
          </w:p>
          <w:p w14:paraId="0908B96F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wyjaśnia na schemacie różnice pomiędzy przeobrażeniem zupełnym i niezupełnym u owadów </w:t>
            </w:r>
          </w:p>
          <w:p w14:paraId="2EBE9FC8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rolę hormonu juwenilnego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ekdyzonu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 owadów </w:t>
            </w:r>
          </w:p>
          <w:p w14:paraId="620487E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wskazuje na schemacie kolejne etapy cyklu życiowego tasiemca i przywry, wskazuje żywiciela pośredniego i ostatecznego </w:t>
            </w:r>
          </w:p>
          <w:p w14:paraId="62DFB23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zasady higieny w profilaktyce chorób pasożytniczych </w:t>
            </w:r>
          </w:p>
        </w:tc>
        <w:tc>
          <w:tcPr>
            <w:tcW w:w="2357" w:type="dxa"/>
            <w:gridSpan w:val="2"/>
          </w:tcPr>
          <w:p w14:paraId="3AC4D261" w14:textId="77777777" w:rsidR="00AF0B4F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korzysta z dodatkowych źródeł wiedzy i przygotowuje prezentację multimedialną na temat cykli życiowych innych niż wymienione w podręczniku pasożytów </w:t>
            </w:r>
          </w:p>
          <w:p w14:paraId="2BC7AA62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opracowuje makietę 3D dotycząca typów przeobrażenia u owadów </w:t>
            </w:r>
          </w:p>
        </w:tc>
      </w:tr>
      <w:tr w:rsidR="00AF0B4F" w:rsidRPr="00322123" w14:paraId="25F6941E" w14:textId="77777777" w:rsidTr="006F09BE">
        <w:tc>
          <w:tcPr>
            <w:tcW w:w="2368" w:type="dxa"/>
            <w:gridSpan w:val="2"/>
          </w:tcPr>
          <w:p w14:paraId="24685184" w14:textId="77777777" w:rsidR="00AF0B4F" w:rsidRPr="00AC6531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Układ rozrodczy męski </w:t>
            </w:r>
          </w:p>
        </w:tc>
        <w:tc>
          <w:tcPr>
            <w:tcW w:w="2354" w:type="dxa"/>
            <w:gridSpan w:val="2"/>
          </w:tcPr>
          <w:p w14:paraId="510BF5B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rozmnażanie się jako istotę życia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2DD5EB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rozrodcze męskie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118877E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męskie zewnętrzne i wewnętrzne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B6C29A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budowę plemnika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3F863AD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funkcje narządów płciowych męskich wewnętrznych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B8B2D48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wykazuje związek cech budowy plemnika z jego funkcjami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4554F65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męskich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7ABFD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pochodzenie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składników nasienia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1DA3D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ejakulacja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6B228288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wnętrostwa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prezentuje go na forum klasy </w:t>
            </w:r>
          </w:p>
        </w:tc>
      </w:tr>
      <w:tr w:rsidR="00AF0B4F" w:rsidRPr="00322123" w14:paraId="14706193" w14:textId="77777777" w:rsidTr="006F09BE">
        <w:tc>
          <w:tcPr>
            <w:tcW w:w="2368" w:type="dxa"/>
            <w:gridSpan w:val="2"/>
          </w:tcPr>
          <w:p w14:paraId="7F9D0E59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funkcjonowanie żeńskiego układu rozrodczego. </w:t>
            </w:r>
            <w:proofErr w:type="spellStart"/>
            <w:r w:rsidRPr="00AC6531">
              <w:rPr>
                <w:rFonts w:ascii="Times New Roman" w:hAnsi="Times New Roman"/>
                <w:sz w:val="20"/>
                <w:szCs w:val="20"/>
              </w:rPr>
              <w:t>Gametogeneza</w:t>
            </w:r>
            <w:proofErr w:type="spellEnd"/>
          </w:p>
        </w:tc>
        <w:tc>
          <w:tcPr>
            <w:tcW w:w="2354" w:type="dxa"/>
            <w:gridSpan w:val="2"/>
          </w:tcPr>
          <w:p w14:paraId="473C692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płciowe żeńskie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39B3B68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przebieg cyklu menstruacyjnego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5430C1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18341D1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żeńskie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zewnętrzne i wewnętrzne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24C8E1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budowę jajnika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DF3CB90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faz cyklu menstruacyjnego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CD550E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 cykl menstruacyjny jest regulowany hormonalnie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E8D252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67D7195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funkcje narządów płciowych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żeńskich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41F4061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oogenezy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99A278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DE263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opisuje kolejne fazy cyklu macicznego</w:t>
            </w:r>
            <w:r w:rsidRPr="00DE263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  <w:t>i jajnikowego;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EC107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hormonów w regulacji cyklu płciowego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0412AB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F111EED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żeńskich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DC3F8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procesy spermatogenezy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oogenezy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7D877D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odnosi zmiany hormonów płciowych i przysadkowych do kolejnych faz cyklu menstruacyjnego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C3ACC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hormonalna regulacja cyklu płciowego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C7935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różnice między cechami płciowymi pierwszo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drugorzędowymi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6BB2D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skuteczność dostępnych metod antykoncepcyjnych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5EB9AEB6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przeprowadza wśród uczniów i opracowuje ankietę dotyczącą wiedzy na temat skuteczności metod antykoncepcyjnych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0B4F" w:rsidRPr="00322123" w14:paraId="6D1287AE" w14:textId="77777777" w:rsidTr="006F09BE">
        <w:tc>
          <w:tcPr>
            <w:tcW w:w="2368" w:type="dxa"/>
            <w:gridSpan w:val="2"/>
          </w:tcPr>
          <w:p w14:paraId="365BF5A2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Rozwój prenatalny człowieka</w:t>
            </w:r>
          </w:p>
        </w:tc>
        <w:tc>
          <w:tcPr>
            <w:tcW w:w="2354" w:type="dxa"/>
            <w:gridSpan w:val="2"/>
          </w:tcPr>
          <w:p w14:paraId="00EB084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rozróżnia rozwój prenatalny od postnatalnego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3A9E0D0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przebieg zapłodnienia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72274E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rolę łożyska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FEC02C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czynników zewnętrznych na rozwój prenatalny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C33A15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wskazuje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USG jaką jedną z metod diagnostyki prenatalnej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43C0D1D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okres zarodkowy i płodowy rozwoju prenatalnego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73F9D3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pojęcia: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bruzdkowanie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gastrulacja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organogeneza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E7E4A7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funkcje łożyska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DFAFBF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wpływ czynników biologicznych, chemicznych i fizycznych na okres prenatalny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0A0F29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etapy porodu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9869B9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badania diagnostyczne na inwazyjne i nieinwazyjne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6C0BAD8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czasowe prze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działy i najważniejsze zmiany okresu zarodkowego i płodowego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uwzględnianiem przebiegu zapłodnienia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0CB3F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bariera łożyskowa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omawia jej znaczenie w kontekście wpływu czynników zewnętrznych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60CCE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wskazania do przeprowadzania inwazyjnych badań diagnostycznych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2F9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skala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Apgar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po się ją stosuje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3AB180E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kolejne etapy zapłodnienia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5C6C262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ryciny określ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przybliżeniu etap rozwoju prenatalnego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51BCF4B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fazy porodu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EC31BD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polegają techniki wspomaganego rozrodu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zapłodnienie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</w:tcPr>
          <w:p w14:paraId="2E3CC9B2" w14:textId="77777777" w:rsidR="00AF0B4F" w:rsidRPr="007F015A" w:rsidRDefault="00AF0B4F" w:rsidP="00AF0B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poster dotyczący bezpłodności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metod </w:t>
            </w:r>
            <w:r>
              <w:rPr>
                <w:rFonts w:ascii="Times New Roman" w:hAnsi="Times New Roman"/>
                <w:sz w:val="20"/>
                <w:szCs w:val="20"/>
              </w:rPr>
              <w:t>jej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leczenia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prezentuje go na forum klasy </w:t>
            </w:r>
          </w:p>
        </w:tc>
      </w:tr>
      <w:tr w:rsidR="00AF0B4F" w:rsidRPr="00322123" w14:paraId="30AD48C9" w14:textId="77777777" w:rsidTr="006F09BE">
        <w:tc>
          <w:tcPr>
            <w:tcW w:w="2368" w:type="dxa"/>
            <w:gridSpan w:val="2"/>
          </w:tcPr>
          <w:p w14:paraId="7AEC0C21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Choroby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profilaktyka układu rozrodczego</w:t>
            </w:r>
          </w:p>
        </w:tc>
        <w:tc>
          <w:tcPr>
            <w:tcW w:w="2354" w:type="dxa"/>
            <w:gridSpan w:val="2"/>
          </w:tcPr>
          <w:p w14:paraId="4C9A39C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 choroby przenoszonej drogą płciową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3A8A2B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badań profilaktycznych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ograniczeniu ryzyka chorób nowotworowych narządów płciowych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7777BF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chorób przenoszonych drogą płciową oraz ich objawy i metody leczenia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DDB3D4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najczęstsze choroby nowotworowe układu rozrodczego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ECB578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wskazuje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działania profilaktyczne ograniczające ryzyko chorób nowotworowych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9EA152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przyczyny biologiczne chorób przenoszonych drogą płciową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43B93ED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markery biochemiczne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markery nowotworowe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CA6BB7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etapy rozwoju raka szyjki macicy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373CD2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badań profilaktycznych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1C923F1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drobnoustroje będące przyczyną chorób wenerycznych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8B1AB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czynniki ryzyka w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ypadku raka jądra, prostaty, jajnika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szyjki macicy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8DA62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konieczność odbywania regularnych badań urologicznych, ginekologicznych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cytologicznych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2B98F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dyskutuje na temat przyczyn wysokiej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zachorowalności na raka szyjki macicy w Polsce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 świecie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498B039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opracowuje ulotkę zachęcającą do regularnych profilaktycznych badań lekarskich (urologicznych, ginekologicznych).</w:t>
            </w:r>
          </w:p>
        </w:tc>
      </w:tr>
      <w:tr w:rsidR="00AF0B4F" w:rsidRPr="00322123" w14:paraId="07D43FE1" w14:textId="77777777" w:rsidTr="006F09BE">
        <w:tc>
          <w:tcPr>
            <w:tcW w:w="2368" w:type="dxa"/>
            <w:gridSpan w:val="2"/>
          </w:tcPr>
          <w:p w14:paraId="02CE04D7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Wzrost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starzenie się człowieka</w:t>
            </w:r>
          </w:p>
        </w:tc>
        <w:tc>
          <w:tcPr>
            <w:tcW w:w="2354" w:type="dxa"/>
            <w:gridSpan w:val="2"/>
          </w:tcPr>
          <w:p w14:paraId="349C59F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okres postnatalny na etapy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6D341280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cechy charakterystyczne kolejnych etapów rozwoju postnatalnego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1B6AB12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znamienne cechy okresu dojrzewania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57CD7AA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podaje cechy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charakter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rystyczne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okresu dojrzewania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E80DF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powody wydłużającego się etapu starości w ontogenezie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16CF31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poszczególne etapy ontogenezy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B730F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zmiany wybranych cech w każdym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etapów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DF71F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wysnuwa wnioski dotyczące wydłużającego się etapu starzenia się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</w:tcPr>
          <w:p w14:paraId="7022F314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prowadzi dyskusję na temat wydłużającego się etapu starości ludzi na podstawie opracowanych wcześniej danych demograficznych GUS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4A346B8" w14:textId="77777777" w:rsidR="00800EBE" w:rsidRPr="00322123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322123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FFA4" w14:textId="77777777" w:rsidR="00C06F9E" w:rsidRDefault="00C06F9E" w:rsidP="00E13F7C">
      <w:pPr>
        <w:spacing w:after="0" w:line="240" w:lineRule="auto"/>
      </w:pPr>
      <w:r>
        <w:separator/>
      </w:r>
    </w:p>
  </w:endnote>
  <w:endnote w:type="continuationSeparator" w:id="0">
    <w:p w14:paraId="3667BD2B" w14:textId="77777777" w:rsidR="00C06F9E" w:rsidRDefault="00C06F9E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9E49" w14:textId="28DAD1EB" w:rsidR="003A5664" w:rsidRDefault="003A566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69F">
      <w:rPr>
        <w:noProof/>
      </w:rPr>
      <w:t>22</w:t>
    </w:r>
    <w:r>
      <w:rPr>
        <w:noProof/>
      </w:rPr>
      <w:fldChar w:fldCharType="end"/>
    </w:r>
  </w:p>
  <w:p w14:paraId="31B135C1" w14:textId="77777777" w:rsidR="003A5664" w:rsidRDefault="003A5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0E321" w14:textId="77777777" w:rsidR="00C06F9E" w:rsidRDefault="00C06F9E" w:rsidP="00E13F7C">
      <w:pPr>
        <w:spacing w:after="0" w:line="240" w:lineRule="auto"/>
      </w:pPr>
      <w:r>
        <w:separator/>
      </w:r>
    </w:p>
  </w:footnote>
  <w:footnote w:type="continuationSeparator" w:id="0">
    <w:p w14:paraId="386502B9" w14:textId="77777777" w:rsidR="00C06F9E" w:rsidRDefault="00C06F9E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60A1A"/>
    <w:multiLevelType w:val="hybridMultilevel"/>
    <w:tmpl w:val="52060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23C"/>
    <w:rsid w:val="00001338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4CE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68A2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B18"/>
    <w:rsid w:val="00042E0A"/>
    <w:rsid w:val="000431A6"/>
    <w:rsid w:val="000433FB"/>
    <w:rsid w:val="000436A8"/>
    <w:rsid w:val="00043AA2"/>
    <w:rsid w:val="000443ED"/>
    <w:rsid w:val="00044566"/>
    <w:rsid w:val="000448FB"/>
    <w:rsid w:val="00044B79"/>
    <w:rsid w:val="00044DDC"/>
    <w:rsid w:val="00044F5D"/>
    <w:rsid w:val="0004527C"/>
    <w:rsid w:val="00045464"/>
    <w:rsid w:val="000458BB"/>
    <w:rsid w:val="00045FB0"/>
    <w:rsid w:val="000461BD"/>
    <w:rsid w:val="00046286"/>
    <w:rsid w:val="0004628A"/>
    <w:rsid w:val="00046376"/>
    <w:rsid w:val="0004659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4D9D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42B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87CC3"/>
    <w:rsid w:val="000904E0"/>
    <w:rsid w:val="00090C90"/>
    <w:rsid w:val="00091805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46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3C87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3A8"/>
    <w:rsid w:val="000F1641"/>
    <w:rsid w:val="000F1998"/>
    <w:rsid w:val="000F19E6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6A79"/>
    <w:rsid w:val="0010716C"/>
    <w:rsid w:val="0010738B"/>
    <w:rsid w:val="001078E3"/>
    <w:rsid w:val="00107D62"/>
    <w:rsid w:val="00107E90"/>
    <w:rsid w:val="00107F1B"/>
    <w:rsid w:val="00110001"/>
    <w:rsid w:val="001109FE"/>
    <w:rsid w:val="00110E54"/>
    <w:rsid w:val="00110FA2"/>
    <w:rsid w:val="00111105"/>
    <w:rsid w:val="0011137F"/>
    <w:rsid w:val="001119F7"/>
    <w:rsid w:val="00111A13"/>
    <w:rsid w:val="00111AB8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34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6CB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AB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85D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5A"/>
    <w:rsid w:val="00160C69"/>
    <w:rsid w:val="00160C90"/>
    <w:rsid w:val="00160E6B"/>
    <w:rsid w:val="00160F74"/>
    <w:rsid w:val="001616C6"/>
    <w:rsid w:val="001616E7"/>
    <w:rsid w:val="00161A1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284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C1F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1F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0FF0"/>
    <w:rsid w:val="001A10E8"/>
    <w:rsid w:val="001A1396"/>
    <w:rsid w:val="001A141F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828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CF4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94B"/>
    <w:rsid w:val="001F0BB8"/>
    <w:rsid w:val="001F1173"/>
    <w:rsid w:val="001F118E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7B7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CDA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6A1"/>
    <w:rsid w:val="0020189B"/>
    <w:rsid w:val="002018D1"/>
    <w:rsid w:val="00201CC9"/>
    <w:rsid w:val="00202580"/>
    <w:rsid w:val="002028BB"/>
    <w:rsid w:val="00202F63"/>
    <w:rsid w:val="0020308A"/>
    <w:rsid w:val="002032A5"/>
    <w:rsid w:val="00203834"/>
    <w:rsid w:val="002039F3"/>
    <w:rsid w:val="00203A24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4531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D09"/>
    <w:rsid w:val="002353BF"/>
    <w:rsid w:val="00235D66"/>
    <w:rsid w:val="00235EB4"/>
    <w:rsid w:val="0023628E"/>
    <w:rsid w:val="00236553"/>
    <w:rsid w:val="002369A1"/>
    <w:rsid w:val="00236F3D"/>
    <w:rsid w:val="00236FDB"/>
    <w:rsid w:val="00237405"/>
    <w:rsid w:val="002377B6"/>
    <w:rsid w:val="00237A25"/>
    <w:rsid w:val="00237B30"/>
    <w:rsid w:val="00237EA2"/>
    <w:rsid w:val="00240536"/>
    <w:rsid w:val="0024056F"/>
    <w:rsid w:val="002409AD"/>
    <w:rsid w:val="00240B5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BC3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CE2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7F5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C8B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7B6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A54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69F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4DBB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6A"/>
    <w:rsid w:val="002C4277"/>
    <w:rsid w:val="002C4363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C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4E8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2ED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40C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A44"/>
    <w:rsid w:val="00316B8B"/>
    <w:rsid w:val="00316C4C"/>
    <w:rsid w:val="00316E21"/>
    <w:rsid w:val="003201E5"/>
    <w:rsid w:val="0032076C"/>
    <w:rsid w:val="00320A59"/>
    <w:rsid w:val="00321356"/>
    <w:rsid w:val="00321520"/>
    <w:rsid w:val="003215AA"/>
    <w:rsid w:val="00321808"/>
    <w:rsid w:val="00321868"/>
    <w:rsid w:val="003218FA"/>
    <w:rsid w:val="00321C51"/>
    <w:rsid w:val="00322027"/>
    <w:rsid w:val="00322123"/>
    <w:rsid w:val="0032221B"/>
    <w:rsid w:val="003225F4"/>
    <w:rsid w:val="00322726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6FF1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666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7A9"/>
    <w:rsid w:val="003477AB"/>
    <w:rsid w:val="00347A67"/>
    <w:rsid w:val="00347DC9"/>
    <w:rsid w:val="0035015A"/>
    <w:rsid w:val="00350274"/>
    <w:rsid w:val="003505A6"/>
    <w:rsid w:val="00350711"/>
    <w:rsid w:val="0035094D"/>
    <w:rsid w:val="00350C4D"/>
    <w:rsid w:val="00351407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94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0F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D9D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5CC"/>
    <w:rsid w:val="00395A63"/>
    <w:rsid w:val="00395A7D"/>
    <w:rsid w:val="00395D14"/>
    <w:rsid w:val="00395D2A"/>
    <w:rsid w:val="00395F81"/>
    <w:rsid w:val="003970E8"/>
    <w:rsid w:val="00397170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664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045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5D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F8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3CC"/>
    <w:rsid w:val="00401454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8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51E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6F4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2D64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8F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B63"/>
    <w:rsid w:val="00482DFE"/>
    <w:rsid w:val="004833BC"/>
    <w:rsid w:val="004836A8"/>
    <w:rsid w:val="0048371E"/>
    <w:rsid w:val="00483A3D"/>
    <w:rsid w:val="00483E35"/>
    <w:rsid w:val="00484048"/>
    <w:rsid w:val="0048423E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6AC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5F8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39A"/>
    <w:rsid w:val="004C788B"/>
    <w:rsid w:val="004C7996"/>
    <w:rsid w:val="004C7C77"/>
    <w:rsid w:val="004C7D2D"/>
    <w:rsid w:val="004C7D80"/>
    <w:rsid w:val="004C7ED3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1BA"/>
    <w:rsid w:val="004F236C"/>
    <w:rsid w:val="004F23E7"/>
    <w:rsid w:val="004F2558"/>
    <w:rsid w:val="004F2E38"/>
    <w:rsid w:val="004F3685"/>
    <w:rsid w:val="004F3879"/>
    <w:rsid w:val="004F3A09"/>
    <w:rsid w:val="004F3E55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7D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89D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F76"/>
    <w:rsid w:val="00546214"/>
    <w:rsid w:val="0054625D"/>
    <w:rsid w:val="00546916"/>
    <w:rsid w:val="005469E5"/>
    <w:rsid w:val="005473F1"/>
    <w:rsid w:val="00547481"/>
    <w:rsid w:val="00547941"/>
    <w:rsid w:val="00547975"/>
    <w:rsid w:val="00547E99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E73"/>
    <w:rsid w:val="00552FA8"/>
    <w:rsid w:val="00553294"/>
    <w:rsid w:val="00553352"/>
    <w:rsid w:val="00553A2F"/>
    <w:rsid w:val="00553AE3"/>
    <w:rsid w:val="00553BED"/>
    <w:rsid w:val="00553D96"/>
    <w:rsid w:val="00553F8C"/>
    <w:rsid w:val="00554676"/>
    <w:rsid w:val="005546CB"/>
    <w:rsid w:val="0055477D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0E83"/>
    <w:rsid w:val="00561DF6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4E75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599"/>
    <w:rsid w:val="005825C1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16D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23A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3F"/>
    <w:rsid w:val="005A03C8"/>
    <w:rsid w:val="005A0692"/>
    <w:rsid w:val="005A0801"/>
    <w:rsid w:val="005A0BE6"/>
    <w:rsid w:val="005A0C08"/>
    <w:rsid w:val="005A0CEC"/>
    <w:rsid w:val="005A0CFD"/>
    <w:rsid w:val="005A0DF9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4C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0AD"/>
    <w:rsid w:val="005D036A"/>
    <w:rsid w:val="005D07C3"/>
    <w:rsid w:val="005D0A7E"/>
    <w:rsid w:val="005D1190"/>
    <w:rsid w:val="005D133A"/>
    <w:rsid w:val="005D15C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5A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BC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6B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E7E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248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4D8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791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4B4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6CF0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788"/>
    <w:rsid w:val="00691CFF"/>
    <w:rsid w:val="00692528"/>
    <w:rsid w:val="0069258F"/>
    <w:rsid w:val="0069280D"/>
    <w:rsid w:val="00692A9B"/>
    <w:rsid w:val="00692E9C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833"/>
    <w:rsid w:val="006A3B33"/>
    <w:rsid w:val="006A3B98"/>
    <w:rsid w:val="006A3EDB"/>
    <w:rsid w:val="006A408C"/>
    <w:rsid w:val="006A446D"/>
    <w:rsid w:val="006A4562"/>
    <w:rsid w:val="006A4B87"/>
    <w:rsid w:val="006A4F45"/>
    <w:rsid w:val="006A5051"/>
    <w:rsid w:val="006A5194"/>
    <w:rsid w:val="006A553C"/>
    <w:rsid w:val="006A5726"/>
    <w:rsid w:val="006A57F2"/>
    <w:rsid w:val="006A58EF"/>
    <w:rsid w:val="006A60EE"/>
    <w:rsid w:val="006A6153"/>
    <w:rsid w:val="006A6822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B6E"/>
    <w:rsid w:val="006B0C07"/>
    <w:rsid w:val="006B0CD5"/>
    <w:rsid w:val="006B12E9"/>
    <w:rsid w:val="006B16FB"/>
    <w:rsid w:val="006B1908"/>
    <w:rsid w:val="006B1CA5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5DE2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63C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8E7"/>
    <w:rsid w:val="006E0BDE"/>
    <w:rsid w:val="006E0F47"/>
    <w:rsid w:val="006E1240"/>
    <w:rsid w:val="006E193F"/>
    <w:rsid w:val="006E1DE4"/>
    <w:rsid w:val="006E1F36"/>
    <w:rsid w:val="006E1FB9"/>
    <w:rsid w:val="006E237B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4C4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10A"/>
    <w:rsid w:val="006E7270"/>
    <w:rsid w:val="006E73B0"/>
    <w:rsid w:val="006E745F"/>
    <w:rsid w:val="006E7655"/>
    <w:rsid w:val="006E7CAC"/>
    <w:rsid w:val="006F0285"/>
    <w:rsid w:val="006F052F"/>
    <w:rsid w:val="006F05EE"/>
    <w:rsid w:val="006F09BE"/>
    <w:rsid w:val="006F0ED7"/>
    <w:rsid w:val="006F1257"/>
    <w:rsid w:val="006F187F"/>
    <w:rsid w:val="006F1B04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1D9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321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3E45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893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2B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599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54C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4FDF"/>
    <w:rsid w:val="00785285"/>
    <w:rsid w:val="007856DB"/>
    <w:rsid w:val="00785AA7"/>
    <w:rsid w:val="00785E25"/>
    <w:rsid w:val="00785EB1"/>
    <w:rsid w:val="00785F41"/>
    <w:rsid w:val="00786218"/>
    <w:rsid w:val="007862CC"/>
    <w:rsid w:val="00786765"/>
    <w:rsid w:val="00786988"/>
    <w:rsid w:val="00786990"/>
    <w:rsid w:val="00786B66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2E23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5D63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CC6"/>
    <w:rsid w:val="007C3D2C"/>
    <w:rsid w:val="007C3FFD"/>
    <w:rsid w:val="007C4031"/>
    <w:rsid w:val="007C4233"/>
    <w:rsid w:val="007C432C"/>
    <w:rsid w:val="007C479F"/>
    <w:rsid w:val="007C48AC"/>
    <w:rsid w:val="007C48C0"/>
    <w:rsid w:val="007C4A1D"/>
    <w:rsid w:val="007C4F24"/>
    <w:rsid w:val="007C5088"/>
    <w:rsid w:val="007C554D"/>
    <w:rsid w:val="007C57B4"/>
    <w:rsid w:val="007C5B9E"/>
    <w:rsid w:val="007C5FC2"/>
    <w:rsid w:val="007C63AF"/>
    <w:rsid w:val="007C642B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68F7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6E0D"/>
    <w:rsid w:val="007E70FF"/>
    <w:rsid w:val="007E7265"/>
    <w:rsid w:val="007E7DCD"/>
    <w:rsid w:val="007E7ED4"/>
    <w:rsid w:val="007E7F51"/>
    <w:rsid w:val="007F0030"/>
    <w:rsid w:val="007F015A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2EC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2EA2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CCE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BB7"/>
    <w:rsid w:val="00813C11"/>
    <w:rsid w:val="00813E49"/>
    <w:rsid w:val="00813FEA"/>
    <w:rsid w:val="0081403F"/>
    <w:rsid w:val="008141C2"/>
    <w:rsid w:val="00814CBE"/>
    <w:rsid w:val="00814FE4"/>
    <w:rsid w:val="00815733"/>
    <w:rsid w:val="00816347"/>
    <w:rsid w:val="00816802"/>
    <w:rsid w:val="00816811"/>
    <w:rsid w:val="00816979"/>
    <w:rsid w:val="00816CB5"/>
    <w:rsid w:val="00816DA5"/>
    <w:rsid w:val="00816F0B"/>
    <w:rsid w:val="008170F9"/>
    <w:rsid w:val="00817227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5D3"/>
    <w:rsid w:val="008247C6"/>
    <w:rsid w:val="008248F6"/>
    <w:rsid w:val="00824E2E"/>
    <w:rsid w:val="00824EF7"/>
    <w:rsid w:val="00824F8E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0EC6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6F51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1DB"/>
    <w:rsid w:val="00854443"/>
    <w:rsid w:val="00854878"/>
    <w:rsid w:val="00854A5C"/>
    <w:rsid w:val="00854AF5"/>
    <w:rsid w:val="00854CFA"/>
    <w:rsid w:val="00854D37"/>
    <w:rsid w:val="00854DFB"/>
    <w:rsid w:val="00854E62"/>
    <w:rsid w:val="00854E8A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9F1"/>
    <w:rsid w:val="008626A4"/>
    <w:rsid w:val="0086313E"/>
    <w:rsid w:val="0086360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6C0"/>
    <w:rsid w:val="00866C5B"/>
    <w:rsid w:val="00866CF1"/>
    <w:rsid w:val="00866EA7"/>
    <w:rsid w:val="00866F6C"/>
    <w:rsid w:val="00866F7B"/>
    <w:rsid w:val="0086780C"/>
    <w:rsid w:val="0086788F"/>
    <w:rsid w:val="00867B1A"/>
    <w:rsid w:val="00867EA7"/>
    <w:rsid w:val="008700F5"/>
    <w:rsid w:val="008707D9"/>
    <w:rsid w:val="0087092F"/>
    <w:rsid w:val="00870951"/>
    <w:rsid w:val="00870C26"/>
    <w:rsid w:val="00870C8C"/>
    <w:rsid w:val="008711C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A5B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631"/>
    <w:rsid w:val="008858FA"/>
    <w:rsid w:val="008859DD"/>
    <w:rsid w:val="00885C1B"/>
    <w:rsid w:val="00885EC4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39"/>
    <w:rsid w:val="008A5BD7"/>
    <w:rsid w:val="008A5DDA"/>
    <w:rsid w:val="008A613F"/>
    <w:rsid w:val="008A6D61"/>
    <w:rsid w:val="008A6DBA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2F5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1FAD"/>
    <w:rsid w:val="008E26A8"/>
    <w:rsid w:val="008E2918"/>
    <w:rsid w:val="008E2A24"/>
    <w:rsid w:val="008E2B60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44F"/>
    <w:rsid w:val="008F7554"/>
    <w:rsid w:val="008F767A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02E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BB8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55AC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4F7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55F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9EB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17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4E7A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9AC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5EB"/>
    <w:rsid w:val="009A0F35"/>
    <w:rsid w:val="009A1830"/>
    <w:rsid w:val="009A1E16"/>
    <w:rsid w:val="009A20ED"/>
    <w:rsid w:val="009A22CD"/>
    <w:rsid w:val="009A248C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ADF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00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22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1882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21F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A97"/>
    <w:rsid w:val="00A32BBE"/>
    <w:rsid w:val="00A33863"/>
    <w:rsid w:val="00A33B66"/>
    <w:rsid w:val="00A33BDA"/>
    <w:rsid w:val="00A33D6C"/>
    <w:rsid w:val="00A34B4A"/>
    <w:rsid w:val="00A35139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583"/>
    <w:rsid w:val="00A476BE"/>
    <w:rsid w:val="00A47BEA"/>
    <w:rsid w:val="00A504D6"/>
    <w:rsid w:val="00A50DC4"/>
    <w:rsid w:val="00A51007"/>
    <w:rsid w:val="00A51117"/>
    <w:rsid w:val="00A5118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6FB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79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467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626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0F9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8F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959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D66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6FE6"/>
    <w:rsid w:val="00AE70AC"/>
    <w:rsid w:val="00AE76FB"/>
    <w:rsid w:val="00AE7C5A"/>
    <w:rsid w:val="00AE7DA7"/>
    <w:rsid w:val="00AE7EB0"/>
    <w:rsid w:val="00AF07A6"/>
    <w:rsid w:val="00AF0A32"/>
    <w:rsid w:val="00AF0B4F"/>
    <w:rsid w:val="00AF0F8C"/>
    <w:rsid w:val="00AF14DF"/>
    <w:rsid w:val="00AF1669"/>
    <w:rsid w:val="00AF16E4"/>
    <w:rsid w:val="00AF1798"/>
    <w:rsid w:val="00AF1891"/>
    <w:rsid w:val="00AF1FEF"/>
    <w:rsid w:val="00AF2263"/>
    <w:rsid w:val="00AF2466"/>
    <w:rsid w:val="00AF29F1"/>
    <w:rsid w:val="00AF2AD1"/>
    <w:rsid w:val="00AF2FB0"/>
    <w:rsid w:val="00AF3264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CC7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17DEE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257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194"/>
    <w:rsid w:val="00B34574"/>
    <w:rsid w:val="00B34B17"/>
    <w:rsid w:val="00B34E70"/>
    <w:rsid w:val="00B351F8"/>
    <w:rsid w:val="00B3554D"/>
    <w:rsid w:val="00B35578"/>
    <w:rsid w:val="00B3557C"/>
    <w:rsid w:val="00B35C2C"/>
    <w:rsid w:val="00B35C4D"/>
    <w:rsid w:val="00B3604B"/>
    <w:rsid w:val="00B36455"/>
    <w:rsid w:val="00B36915"/>
    <w:rsid w:val="00B36A04"/>
    <w:rsid w:val="00B36CEB"/>
    <w:rsid w:val="00B36D6C"/>
    <w:rsid w:val="00B36DA2"/>
    <w:rsid w:val="00B36DD8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CA6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B11"/>
    <w:rsid w:val="00B600B8"/>
    <w:rsid w:val="00B60210"/>
    <w:rsid w:val="00B6052D"/>
    <w:rsid w:val="00B6064C"/>
    <w:rsid w:val="00B60EB1"/>
    <w:rsid w:val="00B61594"/>
    <w:rsid w:val="00B61997"/>
    <w:rsid w:val="00B61B4A"/>
    <w:rsid w:val="00B61D52"/>
    <w:rsid w:val="00B62283"/>
    <w:rsid w:val="00B62924"/>
    <w:rsid w:val="00B62A3A"/>
    <w:rsid w:val="00B62DBE"/>
    <w:rsid w:val="00B63085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AE1"/>
    <w:rsid w:val="00B74CCA"/>
    <w:rsid w:val="00B75514"/>
    <w:rsid w:val="00B75572"/>
    <w:rsid w:val="00B75A62"/>
    <w:rsid w:val="00B75AEF"/>
    <w:rsid w:val="00B75BCC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AF7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27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0DB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4C1"/>
    <w:rsid w:val="00BB0E1A"/>
    <w:rsid w:val="00BB0E7E"/>
    <w:rsid w:val="00BB1625"/>
    <w:rsid w:val="00BB1916"/>
    <w:rsid w:val="00BB2675"/>
    <w:rsid w:val="00BB280A"/>
    <w:rsid w:val="00BB2A51"/>
    <w:rsid w:val="00BB2C2A"/>
    <w:rsid w:val="00BB2F8F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27C"/>
    <w:rsid w:val="00BB5E63"/>
    <w:rsid w:val="00BB6683"/>
    <w:rsid w:val="00BB7071"/>
    <w:rsid w:val="00BB7170"/>
    <w:rsid w:val="00BB71D2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65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CD5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5B89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78C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9E"/>
    <w:rsid w:val="00C06FE2"/>
    <w:rsid w:val="00C07145"/>
    <w:rsid w:val="00C07159"/>
    <w:rsid w:val="00C0796E"/>
    <w:rsid w:val="00C07A09"/>
    <w:rsid w:val="00C07F26"/>
    <w:rsid w:val="00C100A1"/>
    <w:rsid w:val="00C10294"/>
    <w:rsid w:val="00C10586"/>
    <w:rsid w:val="00C10808"/>
    <w:rsid w:val="00C10984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871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368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F7A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5C1"/>
    <w:rsid w:val="00C307AE"/>
    <w:rsid w:val="00C31A84"/>
    <w:rsid w:val="00C32135"/>
    <w:rsid w:val="00C3236B"/>
    <w:rsid w:val="00C32426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A57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47F5C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BB2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188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8C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84B"/>
    <w:rsid w:val="00C96279"/>
    <w:rsid w:val="00C96490"/>
    <w:rsid w:val="00C9680A"/>
    <w:rsid w:val="00C96A79"/>
    <w:rsid w:val="00C97A76"/>
    <w:rsid w:val="00C97DAF"/>
    <w:rsid w:val="00CA03A9"/>
    <w:rsid w:val="00CA068D"/>
    <w:rsid w:val="00CA0A78"/>
    <w:rsid w:val="00CA0E3B"/>
    <w:rsid w:val="00CA1A6A"/>
    <w:rsid w:val="00CA1B45"/>
    <w:rsid w:val="00CA1FDF"/>
    <w:rsid w:val="00CA2075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C4C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552"/>
    <w:rsid w:val="00CC371A"/>
    <w:rsid w:val="00CC37CC"/>
    <w:rsid w:val="00CC3D6C"/>
    <w:rsid w:val="00CC3EB1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30F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9CA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A4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1F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4E07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651"/>
    <w:rsid w:val="00D35755"/>
    <w:rsid w:val="00D35A94"/>
    <w:rsid w:val="00D35B2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2FF3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3E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889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02"/>
    <w:rsid w:val="00D766F2"/>
    <w:rsid w:val="00D768EA"/>
    <w:rsid w:val="00D76AA9"/>
    <w:rsid w:val="00D76B7B"/>
    <w:rsid w:val="00D76BBD"/>
    <w:rsid w:val="00D76CC0"/>
    <w:rsid w:val="00D76EA7"/>
    <w:rsid w:val="00D7731E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7E6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58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2AD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976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69D5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15A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6BB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828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8C2"/>
    <w:rsid w:val="00DE1D26"/>
    <w:rsid w:val="00DE1D68"/>
    <w:rsid w:val="00DE20D0"/>
    <w:rsid w:val="00DE263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0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7ED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BFE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203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869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559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68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8BA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2C6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0B4"/>
    <w:rsid w:val="00E516D2"/>
    <w:rsid w:val="00E51A62"/>
    <w:rsid w:val="00E51D88"/>
    <w:rsid w:val="00E51E03"/>
    <w:rsid w:val="00E51F7E"/>
    <w:rsid w:val="00E52020"/>
    <w:rsid w:val="00E52266"/>
    <w:rsid w:val="00E52781"/>
    <w:rsid w:val="00E52D03"/>
    <w:rsid w:val="00E5304A"/>
    <w:rsid w:val="00E53229"/>
    <w:rsid w:val="00E53244"/>
    <w:rsid w:val="00E5333D"/>
    <w:rsid w:val="00E5339D"/>
    <w:rsid w:val="00E5370B"/>
    <w:rsid w:val="00E538B6"/>
    <w:rsid w:val="00E53922"/>
    <w:rsid w:val="00E54065"/>
    <w:rsid w:val="00E5433E"/>
    <w:rsid w:val="00E54BD9"/>
    <w:rsid w:val="00E54EF3"/>
    <w:rsid w:val="00E554C9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0F61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7D1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CFF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3AC6"/>
    <w:rsid w:val="00EA402A"/>
    <w:rsid w:val="00EA407F"/>
    <w:rsid w:val="00EA43B2"/>
    <w:rsid w:val="00EA4F8E"/>
    <w:rsid w:val="00EA5085"/>
    <w:rsid w:val="00EA53C9"/>
    <w:rsid w:val="00EA5F28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B2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B7FFE"/>
    <w:rsid w:val="00EC01B1"/>
    <w:rsid w:val="00EC0E2D"/>
    <w:rsid w:val="00EC0FAC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5E6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4CA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7D7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034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A80"/>
    <w:rsid w:val="00EF4C13"/>
    <w:rsid w:val="00EF4C1F"/>
    <w:rsid w:val="00EF4C98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1CB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8C4"/>
    <w:rsid w:val="00F14F7C"/>
    <w:rsid w:val="00F15009"/>
    <w:rsid w:val="00F150C6"/>
    <w:rsid w:val="00F154D1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8B2"/>
    <w:rsid w:val="00F45D5C"/>
    <w:rsid w:val="00F45FB3"/>
    <w:rsid w:val="00F46177"/>
    <w:rsid w:val="00F461AE"/>
    <w:rsid w:val="00F4624D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AB9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21E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C92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BE6"/>
    <w:rsid w:val="00F87FD5"/>
    <w:rsid w:val="00F903A2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4EC9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2DA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25F"/>
    <w:rsid w:val="00FB77C4"/>
    <w:rsid w:val="00FB7C2B"/>
    <w:rsid w:val="00FB7E23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3A7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7D7"/>
    <w:rsid w:val="00FD28F4"/>
    <w:rsid w:val="00FD2945"/>
    <w:rsid w:val="00FD2957"/>
    <w:rsid w:val="00FD2C4E"/>
    <w:rsid w:val="00FD2C9E"/>
    <w:rsid w:val="00FD2CDD"/>
    <w:rsid w:val="00FD3E0D"/>
    <w:rsid w:val="00FD4070"/>
    <w:rsid w:val="00FD40A5"/>
    <w:rsid w:val="00FD4110"/>
    <w:rsid w:val="00FD417E"/>
    <w:rsid w:val="00FD4327"/>
    <w:rsid w:val="00FD4329"/>
    <w:rsid w:val="00FD43BD"/>
    <w:rsid w:val="00FD463A"/>
    <w:rsid w:val="00FD4B54"/>
    <w:rsid w:val="00FD4CCF"/>
    <w:rsid w:val="00FD56DE"/>
    <w:rsid w:val="00FD5A96"/>
    <w:rsid w:val="00FD630F"/>
    <w:rsid w:val="00FD64E8"/>
    <w:rsid w:val="00FD67E5"/>
    <w:rsid w:val="00FD6EF1"/>
    <w:rsid w:val="00FD78C5"/>
    <w:rsid w:val="00FE0463"/>
    <w:rsid w:val="00FE069E"/>
    <w:rsid w:val="00FE06A4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543"/>
    <w:rsid w:val="00FE3738"/>
    <w:rsid w:val="00FE3779"/>
    <w:rsid w:val="00FE499F"/>
    <w:rsid w:val="00FE4ABE"/>
    <w:rsid w:val="00FE4B46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205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499A"/>
  <w15:docId w15:val="{BF33E616-5688-4E28-93EC-945E4477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160C5A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160C5A"/>
    <w:pPr>
      <w:numPr>
        <w:numId w:val="3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4FBE7-9B43-49F6-8417-00EA8130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0</TotalTime>
  <Pages>38</Pages>
  <Words>9423</Words>
  <Characters>56541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Katarzyna, Wierzbicka </cp:lastModifiedBy>
  <cp:revision>3</cp:revision>
  <dcterms:created xsi:type="dcterms:W3CDTF">2025-06-11T07:39:00Z</dcterms:created>
  <dcterms:modified xsi:type="dcterms:W3CDTF">2025-06-11T09:31:00Z</dcterms:modified>
</cp:coreProperties>
</file>